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6FA4" w14:textId="77777777" w:rsidR="00A7132E" w:rsidRDefault="00024D09" w:rsidP="00FB4621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Your name </w:t>
      </w:r>
    </w:p>
    <w:p w14:paraId="15EAB0AF" w14:textId="77777777" w:rsidR="00024D09" w:rsidRDefault="00024D09" w:rsidP="00FB4621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Your address </w:t>
      </w:r>
    </w:p>
    <w:p w14:paraId="6788F5B3" w14:textId="77777777" w:rsidR="00024D09" w:rsidRDefault="00024D09" w:rsidP="00FB4621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 city state zip </w:t>
      </w:r>
    </w:p>
    <w:p w14:paraId="0C46C2DA" w14:textId="77777777" w:rsidR="00024D09" w:rsidRPr="009041F9" w:rsidRDefault="00024D09" w:rsidP="00FB4621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 phone </w:t>
      </w:r>
    </w:p>
    <w:p w14:paraId="11ADCB1D" w14:textId="77777777" w:rsidR="001C4835" w:rsidRPr="00743D72" w:rsidRDefault="006838A2" w:rsidP="006838A2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t>In Pro Per</w:t>
      </w:r>
    </w:p>
    <w:p w14:paraId="5355C790" w14:textId="77777777" w:rsidR="00D219E2" w:rsidRPr="00743D72" w:rsidRDefault="00D219E2" w:rsidP="006838A2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p w14:paraId="1CD5C9B7" w14:textId="77777777" w:rsidR="00D219E2" w:rsidRPr="00743D72" w:rsidRDefault="00D219E2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t>SUPERIOR COURT OF CALIFORINA</w:t>
      </w:r>
    </w:p>
    <w:p w14:paraId="50A82242" w14:textId="77777777" w:rsidR="00D219E2" w:rsidRPr="00743D72" w:rsidRDefault="00D219E2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t xml:space="preserve">COUNTY OF </w:t>
      </w:r>
      <w:r w:rsidR="00BF2646">
        <w:rPr>
          <w:rFonts w:ascii="Arial" w:hAnsi="Arial" w:cs="Arial"/>
          <w:sz w:val="24"/>
          <w:szCs w:val="24"/>
        </w:rPr>
        <w:t>KERN</w:t>
      </w:r>
    </w:p>
    <w:p w14:paraId="5D372154" w14:textId="77777777" w:rsidR="00D219E2" w:rsidRPr="00743D72" w:rsidRDefault="00D219E2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219E2" w:rsidRPr="00743D72" w14:paraId="1B7132EA" w14:textId="77777777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bottom w:val="single" w:sz="4" w:space="0" w:color="auto"/>
            </w:tcBorders>
          </w:tcPr>
          <w:p w14:paraId="27068E2D" w14:textId="77777777" w:rsidR="00BF46BF" w:rsidRDefault="00BF46BF" w:rsidP="00B2385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Parties"/>
            <w:bookmarkEnd w:id="0"/>
          </w:p>
          <w:p w14:paraId="41891516" w14:textId="77777777" w:rsidR="00FB4621" w:rsidRPr="00743D72" w:rsidRDefault="00FB4621" w:rsidP="00072D4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</w:tcPr>
          <w:p w14:paraId="42FAC46F" w14:textId="77777777" w:rsidR="001C4835" w:rsidRPr="00743D72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94EAF31" w14:textId="77777777" w:rsidR="001C4835" w:rsidRPr="00743D72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AA3AE9C" w14:textId="77777777" w:rsidR="001C4835" w:rsidRPr="00743D72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46E7F47" w14:textId="77777777" w:rsidR="001C4835" w:rsidRPr="00743D72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E1569C9" w14:textId="77777777" w:rsidR="001C4835" w:rsidRPr="00743D72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6881731" w14:textId="77777777" w:rsidR="001C4835" w:rsidRPr="00743D72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DEE7E1B" w14:textId="77777777" w:rsidR="001C4835" w:rsidRPr="00743D72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1689A56" w14:textId="77777777" w:rsidR="001C4835" w:rsidRPr="00743D72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4F5CEDB" w14:textId="77777777" w:rsidR="001C4835" w:rsidRPr="00743D72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50D5377" w14:textId="77777777" w:rsidR="00D219E2" w:rsidRPr="00743D72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4B47E701" w14:textId="77777777" w:rsidR="001C4835" w:rsidRDefault="001C4835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743D72">
              <w:rPr>
                <w:rFonts w:ascii="Arial" w:hAnsi="Arial" w:cs="Arial"/>
                <w:sz w:val="24"/>
                <w:szCs w:val="24"/>
              </w:rPr>
              <w:t xml:space="preserve">Case No.: </w:t>
            </w:r>
          </w:p>
          <w:p w14:paraId="2075E4FC" w14:textId="77777777" w:rsidR="00024D09" w:rsidRPr="00743D72" w:rsidRDefault="00024D09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DE664B" w14:textId="77777777" w:rsidR="00024D09" w:rsidRPr="00743D72" w:rsidRDefault="005079FC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 xml:space="preserve">Supplement to </w:t>
            </w:r>
            <w:r w:rsidR="00A7132E">
              <w:rPr>
                <w:rFonts w:ascii="Arial" w:hAnsi="Arial" w:cs="Arial"/>
                <w:sz w:val="24"/>
                <w:szCs w:val="24"/>
              </w:rPr>
              <w:t xml:space="preserve">Petition </w:t>
            </w:r>
            <w:r w:rsidR="00024D09">
              <w:rPr>
                <w:rFonts w:ascii="Arial" w:hAnsi="Arial" w:cs="Arial"/>
                <w:sz w:val="24"/>
                <w:szCs w:val="24"/>
              </w:rPr>
              <w:t>for</w:t>
            </w:r>
            <w:r w:rsidR="002D74D6">
              <w:rPr>
                <w:rFonts w:ascii="Arial" w:hAnsi="Arial" w:cs="Arial"/>
                <w:sz w:val="24"/>
                <w:szCs w:val="24"/>
              </w:rPr>
              <w:t xml:space="preserve"> ____________</w:t>
            </w:r>
          </w:p>
          <w:p w14:paraId="200747C7" w14:textId="77777777" w:rsidR="001C4835" w:rsidRPr="00743D72" w:rsidRDefault="006838A2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Hearing Date</w:t>
            </w:r>
            <w:r w:rsidR="009041F9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25972C9" w14:textId="77777777" w:rsidR="001C4835" w:rsidRPr="00743D72" w:rsidRDefault="006838A2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Time</w:t>
            </w:r>
            <w:r w:rsidR="001C4835" w:rsidRPr="00743D72">
              <w:rPr>
                <w:rFonts w:ascii="Arial" w:hAnsi="Arial" w:cs="Arial"/>
                <w:sz w:val="24"/>
                <w:szCs w:val="24"/>
              </w:rPr>
              <w:t>:</w:t>
            </w:r>
            <w:r w:rsidR="003A24C6" w:rsidRPr="00743D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1F9">
              <w:rPr>
                <w:rFonts w:ascii="Arial" w:hAnsi="Arial" w:cs="Arial"/>
                <w:sz w:val="24"/>
                <w:szCs w:val="24"/>
              </w:rPr>
              <w:t>8:30 a.m.</w:t>
            </w:r>
          </w:p>
          <w:p w14:paraId="4C956C86" w14:textId="77777777" w:rsidR="001C4835" w:rsidRPr="00743D72" w:rsidRDefault="006838A2" w:rsidP="006838A2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3D72">
              <w:rPr>
                <w:rFonts w:ascii="Arial" w:hAnsi="Arial" w:cs="Arial"/>
                <w:sz w:val="24"/>
                <w:szCs w:val="24"/>
              </w:rPr>
              <w:t>Dept</w:t>
            </w:r>
            <w:r w:rsidR="001C4835" w:rsidRPr="00743D72">
              <w:rPr>
                <w:rFonts w:ascii="Arial" w:hAnsi="Arial" w:cs="Arial"/>
                <w:sz w:val="24"/>
                <w:szCs w:val="24"/>
              </w:rPr>
              <w:t>:</w:t>
            </w:r>
            <w:r w:rsidRPr="00743D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0BAF381" w14:textId="77777777" w:rsidR="003A24C6" w:rsidRPr="00743D72" w:rsidRDefault="00945533" w:rsidP="006838A2">
      <w:pPr>
        <w:spacing w:line="240" w:lineRule="auto"/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tab/>
      </w:r>
    </w:p>
    <w:p w14:paraId="7F1C740D" w14:textId="77777777" w:rsidR="00045C21" w:rsidRDefault="00045C21" w:rsidP="00187B3B">
      <w:pPr>
        <w:pStyle w:val="AttorneyName"/>
        <w:spacing w:line="480" w:lineRule="auto"/>
        <w:rPr>
          <w:rFonts w:ascii="Arial" w:hAnsi="Arial" w:cs="Arial"/>
          <w:sz w:val="24"/>
          <w:szCs w:val="24"/>
        </w:rPr>
      </w:pPr>
    </w:p>
    <w:p w14:paraId="019D0EE9" w14:textId="77777777" w:rsidR="00AB34BF" w:rsidRDefault="00945533" w:rsidP="00187B3B">
      <w:pPr>
        <w:pStyle w:val="AttorneyName"/>
        <w:spacing w:line="480" w:lineRule="auto"/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t>Petitioner</w:t>
      </w:r>
      <w:r w:rsidR="00F26274">
        <w:rPr>
          <w:rFonts w:ascii="Arial" w:hAnsi="Arial" w:cs="Arial"/>
          <w:sz w:val="24"/>
          <w:szCs w:val="24"/>
        </w:rPr>
        <w:t xml:space="preserve"> </w:t>
      </w:r>
      <w:r w:rsidR="00743D72" w:rsidRPr="00743D72">
        <w:rPr>
          <w:rFonts w:ascii="Arial" w:hAnsi="Arial" w:cs="Arial"/>
          <w:sz w:val="24"/>
          <w:szCs w:val="24"/>
        </w:rPr>
        <w:t>has</w:t>
      </w:r>
      <w:r w:rsidR="00CA509A" w:rsidRPr="00743D72">
        <w:rPr>
          <w:rFonts w:ascii="Arial" w:hAnsi="Arial" w:cs="Arial"/>
          <w:sz w:val="24"/>
          <w:szCs w:val="24"/>
        </w:rPr>
        <w:t xml:space="preserve"> filed a</w:t>
      </w:r>
      <w:r w:rsidRPr="00743D72">
        <w:rPr>
          <w:rFonts w:ascii="Arial" w:hAnsi="Arial" w:cs="Arial"/>
          <w:sz w:val="24"/>
          <w:szCs w:val="24"/>
        </w:rPr>
        <w:t xml:space="preserve"> </w:t>
      </w:r>
      <w:r w:rsidR="00743D72" w:rsidRPr="00743D72">
        <w:rPr>
          <w:rFonts w:ascii="Arial" w:hAnsi="Arial" w:cs="Arial"/>
          <w:sz w:val="24"/>
          <w:szCs w:val="24"/>
        </w:rPr>
        <w:t xml:space="preserve">Petition </w:t>
      </w:r>
      <w:r w:rsidR="00024D09">
        <w:rPr>
          <w:rFonts w:ascii="Arial" w:hAnsi="Arial" w:cs="Arial"/>
          <w:sz w:val="24"/>
          <w:szCs w:val="24"/>
        </w:rPr>
        <w:t xml:space="preserve">for </w:t>
      </w:r>
      <w:r w:rsidR="00072D49">
        <w:rPr>
          <w:rFonts w:ascii="Arial" w:hAnsi="Arial" w:cs="Arial"/>
          <w:sz w:val="24"/>
          <w:szCs w:val="24"/>
        </w:rPr>
        <w:t>_______________________</w:t>
      </w:r>
      <w:r w:rsidR="00024D09">
        <w:rPr>
          <w:rFonts w:ascii="Arial" w:hAnsi="Arial" w:cs="Arial"/>
          <w:sz w:val="24"/>
          <w:szCs w:val="24"/>
        </w:rPr>
        <w:t xml:space="preserve"> </w:t>
      </w:r>
      <w:r w:rsidR="00A7132E">
        <w:rPr>
          <w:rFonts w:ascii="Arial" w:hAnsi="Arial" w:cs="Arial"/>
          <w:sz w:val="24"/>
          <w:szCs w:val="24"/>
        </w:rPr>
        <w:t xml:space="preserve"> a</w:t>
      </w:r>
      <w:r w:rsidR="00743D72" w:rsidRPr="00743D72">
        <w:rPr>
          <w:rFonts w:ascii="Arial" w:hAnsi="Arial" w:cs="Arial"/>
          <w:sz w:val="24"/>
          <w:szCs w:val="24"/>
        </w:rPr>
        <w:t xml:space="preserve">nd </w:t>
      </w:r>
      <w:r w:rsidR="00CA509A" w:rsidRPr="00743D72">
        <w:rPr>
          <w:rFonts w:ascii="Arial" w:hAnsi="Arial" w:cs="Arial"/>
          <w:sz w:val="24"/>
          <w:szCs w:val="24"/>
        </w:rPr>
        <w:t>Pe</w:t>
      </w:r>
      <w:r w:rsidR="00743D72" w:rsidRPr="00743D72">
        <w:rPr>
          <w:rFonts w:ascii="Arial" w:hAnsi="Arial" w:cs="Arial"/>
          <w:sz w:val="24"/>
          <w:szCs w:val="24"/>
        </w:rPr>
        <w:t>titioner</w:t>
      </w:r>
      <w:r w:rsidR="006B1B7E" w:rsidRPr="00743D72">
        <w:rPr>
          <w:rFonts w:ascii="Arial" w:hAnsi="Arial" w:cs="Arial"/>
          <w:sz w:val="24"/>
          <w:szCs w:val="24"/>
        </w:rPr>
        <w:t xml:space="preserve"> hereby </w:t>
      </w:r>
      <w:r w:rsidR="005079FC" w:rsidRPr="00743D72">
        <w:rPr>
          <w:rFonts w:ascii="Arial" w:hAnsi="Arial" w:cs="Arial"/>
          <w:sz w:val="24"/>
          <w:szCs w:val="24"/>
        </w:rPr>
        <w:t xml:space="preserve">supplements the petition with the following: </w:t>
      </w:r>
    </w:p>
    <w:p w14:paraId="0151C19D" w14:textId="77777777" w:rsidR="00045C21" w:rsidRDefault="00045C21" w:rsidP="000C422B">
      <w:pPr>
        <w:spacing w:line="480" w:lineRule="auto"/>
        <w:rPr>
          <w:rFonts w:ascii="Arial" w:hAnsi="Arial" w:cs="Arial"/>
          <w:sz w:val="24"/>
          <w:szCs w:val="24"/>
        </w:rPr>
      </w:pPr>
    </w:p>
    <w:p w14:paraId="387D43A8" w14:textId="77777777" w:rsidR="00045C21" w:rsidRDefault="00045C21" w:rsidP="000C422B">
      <w:pPr>
        <w:spacing w:line="480" w:lineRule="auto"/>
        <w:rPr>
          <w:rFonts w:ascii="Arial" w:hAnsi="Arial" w:cs="Arial"/>
          <w:sz w:val="24"/>
          <w:szCs w:val="24"/>
        </w:rPr>
      </w:pPr>
    </w:p>
    <w:p w14:paraId="38995C08" w14:textId="77777777" w:rsidR="00CA3E70" w:rsidRPr="00743D72" w:rsidRDefault="00CA3E70" w:rsidP="000C422B">
      <w:pPr>
        <w:spacing w:line="480" w:lineRule="auto"/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t>WHEREFORE, Petitioner(s)</w:t>
      </w:r>
      <w:r w:rsidR="006B1B7E" w:rsidRPr="00743D72">
        <w:rPr>
          <w:rFonts w:ascii="Arial" w:hAnsi="Arial" w:cs="Arial"/>
          <w:sz w:val="24"/>
          <w:szCs w:val="24"/>
        </w:rPr>
        <w:t xml:space="preserve"> request(s) that this </w:t>
      </w:r>
      <w:r w:rsidR="005079FC" w:rsidRPr="00743D72">
        <w:rPr>
          <w:rFonts w:ascii="Arial" w:hAnsi="Arial" w:cs="Arial"/>
          <w:sz w:val="24"/>
          <w:szCs w:val="24"/>
        </w:rPr>
        <w:t>supplement</w:t>
      </w:r>
      <w:r w:rsidR="006B1B7E" w:rsidRPr="00743D72">
        <w:rPr>
          <w:rFonts w:ascii="Arial" w:hAnsi="Arial" w:cs="Arial"/>
          <w:sz w:val="24"/>
          <w:szCs w:val="24"/>
        </w:rPr>
        <w:t xml:space="preserve"> be </w:t>
      </w:r>
      <w:r w:rsidR="005079FC" w:rsidRPr="00743D72">
        <w:rPr>
          <w:rFonts w:ascii="Arial" w:hAnsi="Arial" w:cs="Arial"/>
          <w:sz w:val="24"/>
          <w:szCs w:val="24"/>
        </w:rPr>
        <w:t>allowed</w:t>
      </w:r>
      <w:r w:rsidRPr="00743D72">
        <w:rPr>
          <w:rFonts w:ascii="Arial" w:hAnsi="Arial" w:cs="Arial"/>
          <w:sz w:val="24"/>
          <w:szCs w:val="24"/>
        </w:rPr>
        <w:t xml:space="preserve"> and approved, and for all other orders the court considers proper.</w:t>
      </w:r>
    </w:p>
    <w:p w14:paraId="6E6C81E2" w14:textId="77777777" w:rsidR="00CA3E70" w:rsidRPr="00743D72" w:rsidRDefault="00CA3E70" w:rsidP="006838A2">
      <w:pPr>
        <w:spacing w:line="240" w:lineRule="auto"/>
        <w:rPr>
          <w:rFonts w:ascii="Arial" w:hAnsi="Arial" w:cs="Arial"/>
          <w:sz w:val="24"/>
          <w:szCs w:val="24"/>
        </w:rPr>
      </w:pPr>
    </w:p>
    <w:p w14:paraId="53BFB948" w14:textId="77777777" w:rsidR="00D60073" w:rsidRDefault="00CA3E70" w:rsidP="00045C21">
      <w:pPr>
        <w:spacing w:line="240" w:lineRule="auto"/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t>Date</w:t>
      </w:r>
      <w:r w:rsidRPr="00743D72">
        <w:rPr>
          <w:rFonts w:ascii="Arial" w:hAnsi="Arial" w:cs="Arial"/>
          <w:sz w:val="24"/>
          <w:szCs w:val="24"/>
        </w:rPr>
        <w:tab/>
      </w:r>
      <w:r w:rsidRPr="00743D72">
        <w:rPr>
          <w:rFonts w:ascii="Arial" w:hAnsi="Arial" w:cs="Arial"/>
          <w:sz w:val="24"/>
          <w:szCs w:val="24"/>
        </w:rPr>
        <w:tab/>
      </w:r>
      <w:r w:rsidRPr="00743D72">
        <w:rPr>
          <w:rFonts w:ascii="Arial" w:hAnsi="Arial" w:cs="Arial"/>
          <w:sz w:val="24"/>
          <w:szCs w:val="24"/>
        </w:rPr>
        <w:tab/>
      </w:r>
      <w:r w:rsidRPr="00743D72">
        <w:rPr>
          <w:rFonts w:ascii="Arial" w:hAnsi="Arial" w:cs="Arial"/>
          <w:sz w:val="24"/>
          <w:szCs w:val="24"/>
        </w:rPr>
        <w:tab/>
      </w:r>
      <w:r w:rsidR="00045C21">
        <w:rPr>
          <w:rFonts w:ascii="Arial" w:hAnsi="Arial" w:cs="Arial"/>
          <w:sz w:val="24"/>
          <w:szCs w:val="24"/>
        </w:rPr>
        <w:t xml:space="preserve">                  </w:t>
      </w:r>
      <w:r w:rsidR="002D74D6">
        <w:rPr>
          <w:rFonts w:ascii="Arial" w:hAnsi="Arial" w:cs="Arial"/>
          <w:sz w:val="24"/>
          <w:szCs w:val="24"/>
        </w:rPr>
        <w:t xml:space="preserve">                    </w:t>
      </w:r>
      <w:r w:rsidRPr="00743D72">
        <w:rPr>
          <w:rFonts w:ascii="Arial" w:hAnsi="Arial" w:cs="Arial"/>
          <w:sz w:val="24"/>
          <w:szCs w:val="24"/>
        </w:rPr>
        <w:t>______________________</w:t>
      </w:r>
    </w:p>
    <w:p w14:paraId="7D33D47F" w14:textId="77777777" w:rsidR="00D60073" w:rsidRDefault="00072D49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TYPE NAME</w:t>
      </w:r>
    </w:p>
    <w:p w14:paraId="486C0811" w14:textId="77777777" w:rsidR="00D60073" w:rsidRDefault="00D60073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37E5ECC" w14:textId="77777777" w:rsidR="00D60073" w:rsidRDefault="00D60073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207A428" w14:textId="77777777" w:rsidR="00D60073" w:rsidRDefault="00D60073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A3169AD" w14:textId="77777777" w:rsidR="00D60073" w:rsidRDefault="00D60073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4AFCED7" w14:textId="77777777" w:rsidR="004868D5" w:rsidRDefault="004868D5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79EE267" w14:textId="77777777" w:rsidR="004868D5" w:rsidRDefault="004868D5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5604A27" w14:textId="77777777" w:rsidR="004868D5" w:rsidRDefault="004868D5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A09B7FA" w14:textId="77777777" w:rsidR="004868D5" w:rsidRDefault="004868D5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1E3A466" w14:textId="77777777" w:rsidR="004868D5" w:rsidRDefault="004868D5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526A7D6" w14:textId="77777777" w:rsidR="000D54A6" w:rsidRPr="00743D72" w:rsidRDefault="000D54A6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lastRenderedPageBreak/>
        <w:t>VERIFICATION</w:t>
      </w:r>
    </w:p>
    <w:p w14:paraId="37017ADC" w14:textId="77777777" w:rsidR="000D54A6" w:rsidRDefault="000D54A6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ED313A7" w14:textId="77777777" w:rsidR="00045C21" w:rsidRPr="00743D72" w:rsidRDefault="00045C21" w:rsidP="006838A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2A5BD52" w14:textId="77777777" w:rsidR="00AF0071" w:rsidRPr="00AF0071" w:rsidRDefault="000D54A6" w:rsidP="00AF0071">
      <w:pPr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t>I,</w:t>
      </w:r>
      <w:r w:rsidR="00AB34BF" w:rsidRPr="00743D72">
        <w:rPr>
          <w:rFonts w:ascii="Arial" w:hAnsi="Arial" w:cs="Arial"/>
          <w:sz w:val="24"/>
          <w:szCs w:val="24"/>
        </w:rPr>
        <w:t xml:space="preserve"> </w:t>
      </w:r>
      <w:r w:rsidR="00CE0164">
        <w:rPr>
          <w:rFonts w:ascii="Arial" w:hAnsi="Arial" w:cs="Arial"/>
          <w:sz w:val="24"/>
          <w:szCs w:val="24"/>
        </w:rPr>
        <w:t>[</w:t>
      </w:r>
      <w:r w:rsidR="00024D09">
        <w:rPr>
          <w:rFonts w:ascii="Arial" w:hAnsi="Arial" w:cs="Arial"/>
          <w:sz w:val="24"/>
          <w:szCs w:val="24"/>
        </w:rPr>
        <w:t>your name</w:t>
      </w:r>
      <w:r w:rsidR="00CE0164">
        <w:rPr>
          <w:rFonts w:ascii="Arial" w:hAnsi="Arial" w:cs="Arial"/>
          <w:sz w:val="24"/>
          <w:szCs w:val="24"/>
        </w:rPr>
        <w:t>]</w:t>
      </w:r>
      <w:r w:rsidR="00024D09">
        <w:rPr>
          <w:rFonts w:ascii="Arial" w:hAnsi="Arial" w:cs="Arial"/>
          <w:sz w:val="24"/>
          <w:szCs w:val="24"/>
        </w:rPr>
        <w:t xml:space="preserve"> </w:t>
      </w:r>
      <w:r w:rsidR="00045C21">
        <w:rPr>
          <w:rFonts w:ascii="Arial" w:hAnsi="Arial" w:cs="Arial"/>
          <w:b/>
          <w:sz w:val="24"/>
          <w:szCs w:val="24"/>
        </w:rPr>
        <w:t xml:space="preserve"> </w:t>
      </w:r>
      <w:r w:rsidR="004B0B37" w:rsidRPr="00743D72">
        <w:rPr>
          <w:rFonts w:ascii="Arial" w:hAnsi="Arial" w:cs="Arial"/>
          <w:sz w:val="24"/>
          <w:szCs w:val="24"/>
        </w:rPr>
        <w:t>,</w:t>
      </w:r>
      <w:r w:rsidR="00AB34BF" w:rsidRPr="00743D72">
        <w:rPr>
          <w:rFonts w:ascii="Arial" w:hAnsi="Arial" w:cs="Arial"/>
          <w:sz w:val="24"/>
          <w:szCs w:val="24"/>
        </w:rPr>
        <w:t xml:space="preserve"> </w:t>
      </w:r>
      <w:r w:rsidR="00945533" w:rsidRPr="00743D72">
        <w:rPr>
          <w:rFonts w:ascii="Arial" w:hAnsi="Arial" w:cs="Arial"/>
          <w:sz w:val="24"/>
          <w:szCs w:val="24"/>
        </w:rPr>
        <w:t>am the</w:t>
      </w:r>
      <w:r w:rsidR="00CA3E70" w:rsidRPr="00743D72">
        <w:rPr>
          <w:rFonts w:ascii="Arial" w:hAnsi="Arial" w:cs="Arial"/>
          <w:sz w:val="24"/>
          <w:szCs w:val="24"/>
        </w:rPr>
        <w:t xml:space="preserve"> Petitioner named in the above-entitled proceeding.  I have read the foregoing </w:t>
      </w:r>
      <w:r w:rsidR="00072D49">
        <w:rPr>
          <w:rFonts w:ascii="Arial" w:hAnsi="Arial" w:cs="Arial"/>
          <w:sz w:val="24"/>
          <w:szCs w:val="24"/>
        </w:rPr>
        <w:t>Supplement to Petition for __________</w:t>
      </w:r>
      <w:r w:rsidR="00CA3E70" w:rsidRPr="00743D72">
        <w:rPr>
          <w:rFonts w:ascii="Arial" w:hAnsi="Arial" w:cs="Arial"/>
          <w:sz w:val="24"/>
          <w:szCs w:val="24"/>
        </w:rPr>
        <w:t xml:space="preserve"> and know the contents thereof.  </w:t>
      </w:r>
      <w:r w:rsidR="00CA3E70" w:rsidRPr="00AF0071">
        <w:rPr>
          <w:rFonts w:ascii="Arial" w:hAnsi="Arial" w:cs="Arial"/>
          <w:sz w:val="24"/>
          <w:szCs w:val="24"/>
        </w:rPr>
        <w:t xml:space="preserve">The same is true of my own knowledge, </w:t>
      </w:r>
      <w:r w:rsidR="00AF0071" w:rsidRPr="00AF0071">
        <w:rPr>
          <w:rFonts w:ascii="Arial" w:hAnsi="Arial" w:cs="Arial"/>
          <w:sz w:val="24"/>
          <w:szCs w:val="24"/>
          <w:lang w:val="en-CA"/>
        </w:rPr>
        <w:fldChar w:fldCharType="begin"/>
      </w:r>
      <w:r w:rsidR="00AF0071" w:rsidRPr="00AF0071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="00AF0071" w:rsidRPr="00AF0071">
        <w:rPr>
          <w:rFonts w:ascii="Arial" w:hAnsi="Arial" w:cs="Arial"/>
          <w:sz w:val="24"/>
          <w:szCs w:val="24"/>
          <w:lang w:val="en-CA"/>
        </w:rPr>
        <w:fldChar w:fldCharType="end"/>
      </w:r>
      <w:r w:rsidR="00AF0071" w:rsidRPr="00AF0071">
        <w:rPr>
          <w:rFonts w:ascii="Arial" w:hAnsi="Arial" w:cs="Arial"/>
          <w:sz w:val="24"/>
          <w:szCs w:val="24"/>
        </w:rPr>
        <w:t>except as to those matters which are therein stated on information and belief, and as to those matters, I believe it to be true.</w:t>
      </w:r>
    </w:p>
    <w:p w14:paraId="7B5CA97C" w14:textId="77777777" w:rsidR="00AF0071" w:rsidRPr="00AF0071" w:rsidRDefault="00AF0071" w:rsidP="00AF0071">
      <w:pPr>
        <w:rPr>
          <w:rFonts w:ascii="Arrus BT" w:hAnsi="Arrus BT" w:cs="Arrus BT"/>
          <w:sz w:val="24"/>
          <w:szCs w:val="24"/>
        </w:rPr>
      </w:pPr>
    </w:p>
    <w:p w14:paraId="2CDEEAD1" w14:textId="77777777" w:rsidR="000D54A6" w:rsidRDefault="00F81F0C" w:rsidP="00AF0071">
      <w:pPr>
        <w:pStyle w:val="AttorneyName"/>
        <w:spacing w:line="360" w:lineRule="auto"/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t xml:space="preserve">I </w:t>
      </w:r>
      <w:r w:rsidR="000D54A6" w:rsidRPr="00743D72">
        <w:rPr>
          <w:rFonts w:ascii="Arial" w:hAnsi="Arial" w:cs="Arial"/>
          <w:sz w:val="24"/>
          <w:szCs w:val="24"/>
        </w:rPr>
        <w:t>declare under penalty of perjury under the laws of the State of California that the foregoing is true and correct.</w:t>
      </w:r>
    </w:p>
    <w:p w14:paraId="7EE315A2" w14:textId="77777777" w:rsidR="00045C21" w:rsidRPr="00743D72" w:rsidRDefault="00045C21" w:rsidP="00045C21">
      <w:pPr>
        <w:spacing w:line="360" w:lineRule="auto"/>
        <w:rPr>
          <w:rFonts w:ascii="Arial" w:hAnsi="Arial" w:cs="Arial"/>
          <w:sz w:val="24"/>
          <w:szCs w:val="24"/>
        </w:rPr>
      </w:pPr>
    </w:p>
    <w:p w14:paraId="68C1F384" w14:textId="73428A22" w:rsidR="000D54A6" w:rsidRPr="00743D72" w:rsidRDefault="00F16375" w:rsidP="006838A2">
      <w:pPr>
        <w:spacing w:line="240" w:lineRule="auto"/>
        <w:rPr>
          <w:rFonts w:ascii="Arial" w:hAnsi="Arial" w:cs="Arial"/>
          <w:sz w:val="24"/>
          <w:szCs w:val="24"/>
        </w:rPr>
      </w:pPr>
      <w:r w:rsidRPr="00743D7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7A30C" wp14:editId="5CE90A71">
                <wp:simplePos x="0" y="0"/>
                <wp:positionH relativeFrom="column">
                  <wp:posOffset>3048000</wp:posOffset>
                </wp:positionH>
                <wp:positionV relativeFrom="paragraph">
                  <wp:posOffset>148590</wp:posOffset>
                </wp:positionV>
                <wp:extent cx="2571750" cy="0"/>
                <wp:effectExtent l="9525" t="12065" r="9525" b="6985"/>
                <wp:wrapNone/>
                <wp:docPr id="16324477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70E1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1.7pt" to="442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WnsAEAAEgDAAAOAAAAZHJzL2Uyb0RvYy54bWysU8Fu2zAMvQ/YPwi6L04CZN2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"/>
            </w:pict>
          </mc:Fallback>
        </mc:AlternateContent>
      </w:r>
      <w:r w:rsidR="000D54A6" w:rsidRPr="00743D72">
        <w:rPr>
          <w:rFonts w:ascii="Arial" w:hAnsi="Arial" w:cs="Arial"/>
          <w:sz w:val="24"/>
          <w:szCs w:val="24"/>
        </w:rPr>
        <w:t>Date:</w:t>
      </w:r>
      <w:r w:rsidR="006838A2" w:rsidRPr="00743D72">
        <w:rPr>
          <w:rFonts w:ascii="Arial" w:hAnsi="Arial" w:cs="Arial"/>
          <w:sz w:val="24"/>
          <w:szCs w:val="24"/>
        </w:rPr>
        <w:t>_____________</w:t>
      </w:r>
      <w:r w:rsidR="000D54A6" w:rsidRPr="00743D72">
        <w:rPr>
          <w:rFonts w:ascii="Arial" w:hAnsi="Arial" w:cs="Arial"/>
          <w:sz w:val="24"/>
          <w:szCs w:val="24"/>
        </w:rPr>
        <w:tab/>
      </w:r>
      <w:r w:rsidR="000D54A6" w:rsidRPr="00743D72">
        <w:rPr>
          <w:rFonts w:ascii="Arial" w:hAnsi="Arial" w:cs="Arial"/>
          <w:sz w:val="24"/>
          <w:szCs w:val="24"/>
        </w:rPr>
        <w:tab/>
      </w:r>
      <w:r w:rsidR="000D54A6" w:rsidRPr="00743D72">
        <w:rPr>
          <w:rFonts w:ascii="Arial" w:hAnsi="Arial" w:cs="Arial"/>
          <w:sz w:val="24"/>
          <w:szCs w:val="24"/>
        </w:rPr>
        <w:tab/>
      </w:r>
      <w:r w:rsidR="000D54A6" w:rsidRPr="00743D72">
        <w:rPr>
          <w:rFonts w:ascii="Arial" w:hAnsi="Arial" w:cs="Arial"/>
          <w:sz w:val="24"/>
          <w:szCs w:val="24"/>
        </w:rPr>
        <w:tab/>
      </w:r>
      <w:r w:rsidR="000D54A6" w:rsidRPr="00743D72">
        <w:rPr>
          <w:rFonts w:ascii="Arial" w:hAnsi="Arial" w:cs="Arial"/>
          <w:sz w:val="24"/>
          <w:szCs w:val="24"/>
        </w:rPr>
        <w:tab/>
      </w:r>
      <w:r w:rsidR="000D54A6" w:rsidRPr="00743D72">
        <w:rPr>
          <w:rFonts w:ascii="Arial" w:hAnsi="Arial" w:cs="Arial"/>
          <w:sz w:val="24"/>
          <w:szCs w:val="24"/>
        </w:rPr>
        <w:tab/>
      </w:r>
    </w:p>
    <w:p w14:paraId="73A7FEF8" w14:textId="77777777" w:rsidR="00045C21" w:rsidRDefault="000D54A6" w:rsidP="00045C21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743D72">
        <w:rPr>
          <w:rFonts w:ascii="Arial" w:hAnsi="Arial" w:cs="Arial"/>
          <w:sz w:val="24"/>
          <w:szCs w:val="24"/>
        </w:rPr>
        <w:tab/>
      </w:r>
      <w:r w:rsidRPr="00743D72">
        <w:rPr>
          <w:rFonts w:ascii="Arial" w:hAnsi="Arial" w:cs="Arial"/>
          <w:sz w:val="24"/>
          <w:szCs w:val="24"/>
        </w:rPr>
        <w:tab/>
      </w:r>
      <w:r w:rsidRPr="00743D72">
        <w:rPr>
          <w:rFonts w:ascii="Arial" w:hAnsi="Arial" w:cs="Arial"/>
          <w:sz w:val="24"/>
          <w:szCs w:val="24"/>
        </w:rPr>
        <w:tab/>
      </w:r>
      <w:r w:rsidRPr="00743D72">
        <w:rPr>
          <w:rFonts w:ascii="Arial" w:hAnsi="Arial" w:cs="Arial"/>
          <w:sz w:val="24"/>
          <w:szCs w:val="24"/>
        </w:rPr>
        <w:tab/>
      </w:r>
      <w:r w:rsidRPr="00743D72">
        <w:rPr>
          <w:rFonts w:ascii="Arial" w:hAnsi="Arial" w:cs="Arial"/>
          <w:sz w:val="24"/>
          <w:szCs w:val="24"/>
        </w:rPr>
        <w:tab/>
      </w:r>
      <w:r w:rsidRPr="00743D72">
        <w:rPr>
          <w:rFonts w:ascii="Arial" w:hAnsi="Arial" w:cs="Arial"/>
          <w:sz w:val="24"/>
          <w:szCs w:val="24"/>
        </w:rPr>
        <w:tab/>
      </w:r>
      <w:r w:rsidRPr="00743D72">
        <w:rPr>
          <w:rFonts w:ascii="Arial" w:hAnsi="Arial" w:cs="Arial"/>
          <w:sz w:val="24"/>
          <w:szCs w:val="24"/>
        </w:rPr>
        <w:tab/>
      </w:r>
      <w:r w:rsidR="00045C21">
        <w:rPr>
          <w:rFonts w:ascii="Arial" w:hAnsi="Arial" w:cs="Arial"/>
          <w:b/>
          <w:sz w:val="24"/>
          <w:szCs w:val="24"/>
        </w:rPr>
        <w:t xml:space="preserve"> </w:t>
      </w:r>
      <w:r w:rsidR="00072D49">
        <w:rPr>
          <w:rFonts w:ascii="Arial" w:hAnsi="Arial" w:cs="Arial"/>
          <w:b/>
          <w:sz w:val="24"/>
          <w:szCs w:val="24"/>
        </w:rPr>
        <w:t>TYPE NAME</w:t>
      </w:r>
    </w:p>
    <w:p w14:paraId="0EED5F24" w14:textId="77777777" w:rsidR="00823705" w:rsidRPr="00743D72" w:rsidRDefault="00823705" w:rsidP="004B0B37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sectPr w:rsidR="00823705" w:rsidRPr="00743D72" w:rsidSect="00D219E2">
      <w:headerReference w:type="default" r:id="rId7"/>
      <w:footerReference w:type="default" r:id="rId8"/>
      <w:pgSz w:w="12240" w:h="15840" w:code="1"/>
      <w:pgMar w:top="-1440" w:right="1440" w:bottom="-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84C3" w14:textId="77777777" w:rsidR="00640A38" w:rsidRDefault="00640A38">
      <w:r>
        <w:separator/>
      </w:r>
    </w:p>
  </w:endnote>
  <w:endnote w:type="continuationSeparator" w:id="0">
    <w:p w14:paraId="7B7E9CB5" w14:textId="77777777" w:rsidR="00640A38" w:rsidRDefault="0064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6F29" w14:textId="77777777" w:rsidR="00831286" w:rsidRDefault="00831286" w:rsidP="00D60073">
    <w:pPr>
      <w:pStyle w:val="Footer"/>
      <w:jc w:val="center"/>
    </w:pPr>
    <w:r>
      <w:t>SUPPLEMENT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9DD9" w14:textId="77777777" w:rsidR="00640A38" w:rsidRDefault="00640A38">
      <w:r>
        <w:separator/>
      </w:r>
    </w:p>
  </w:footnote>
  <w:footnote w:type="continuationSeparator" w:id="0">
    <w:p w14:paraId="3AD615C8" w14:textId="77777777" w:rsidR="00640A38" w:rsidRDefault="0064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FEC4" w14:textId="78F611F6" w:rsidR="00831286" w:rsidRDefault="00F163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F5385" wp14:editId="3CF0B254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862016766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B9617" w14:textId="77777777" w:rsidR="00831286" w:rsidRDefault="00831286" w:rsidP="00D219E2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5F39CF23" w14:textId="77777777" w:rsidR="00831286" w:rsidRDefault="00831286" w:rsidP="00D219E2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47CC694D" w14:textId="77777777" w:rsidR="00831286" w:rsidRDefault="00831286" w:rsidP="00D219E2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07F084EB" w14:textId="77777777" w:rsidR="00831286" w:rsidRDefault="00831286" w:rsidP="00D219E2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3127EBF6" w14:textId="77777777" w:rsidR="00831286" w:rsidRDefault="00831286" w:rsidP="00D219E2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639405DF" w14:textId="77777777" w:rsidR="00831286" w:rsidRDefault="00831286" w:rsidP="00D219E2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40B21D1E" w14:textId="77777777" w:rsidR="00831286" w:rsidRDefault="00831286" w:rsidP="00D219E2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0C13F153" w14:textId="77777777" w:rsidR="00831286" w:rsidRDefault="00831286" w:rsidP="00D219E2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741DC66E" w14:textId="77777777" w:rsidR="00831286" w:rsidRDefault="00831286" w:rsidP="00D219E2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35525C87" w14:textId="77777777" w:rsidR="00831286" w:rsidRDefault="00831286" w:rsidP="00D219E2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33B4768B" w14:textId="77777777" w:rsidR="00831286" w:rsidRDefault="00831286" w:rsidP="00D219E2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2D34819F" w14:textId="77777777" w:rsidR="00831286" w:rsidRDefault="00831286" w:rsidP="00D219E2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525D8368" w14:textId="77777777" w:rsidR="00831286" w:rsidRDefault="00831286" w:rsidP="00D219E2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68871408" w14:textId="77777777" w:rsidR="00831286" w:rsidRDefault="00831286" w:rsidP="00D219E2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21185C49" w14:textId="77777777" w:rsidR="00831286" w:rsidRDefault="00831286" w:rsidP="00D219E2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3E992D25" w14:textId="77777777" w:rsidR="00831286" w:rsidRDefault="00831286" w:rsidP="00D219E2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1565A901" w14:textId="77777777" w:rsidR="00831286" w:rsidRDefault="00831286" w:rsidP="00D219E2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7811468E" w14:textId="77777777" w:rsidR="00831286" w:rsidRDefault="00831286" w:rsidP="00D219E2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49CCA275" w14:textId="77777777" w:rsidR="00831286" w:rsidRDefault="00831286" w:rsidP="00D219E2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4A81397F" w14:textId="77777777" w:rsidR="00831286" w:rsidRDefault="00831286" w:rsidP="00D219E2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5A87928E" w14:textId="77777777" w:rsidR="00831286" w:rsidRDefault="00831286" w:rsidP="00D219E2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1E0E2E20" w14:textId="77777777" w:rsidR="00831286" w:rsidRDefault="00831286" w:rsidP="00D219E2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210C419E" w14:textId="77777777" w:rsidR="00831286" w:rsidRDefault="00831286" w:rsidP="00D219E2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6E3E0284" w14:textId="77777777" w:rsidR="00831286" w:rsidRDefault="00831286" w:rsidP="00D219E2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5BF38407" w14:textId="77777777" w:rsidR="00831286" w:rsidRDefault="00831286" w:rsidP="00D219E2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281CE6F9" w14:textId="77777777" w:rsidR="00831286" w:rsidRDefault="00831286" w:rsidP="00D219E2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77D59D8B" w14:textId="77777777" w:rsidR="00831286" w:rsidRDefault="00831286" w:rsidP="00D219E2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5909DB73" w14:textId="77777777" w:rsidR="00831286" w:rsidRDefault="00831286" w:rsidP="00D219E2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6A34B1A7" w14:textId="77777777" w:rsidR="00831286" w:rsidRDefault="00831286" w:rsidP="00D219E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538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stroked="f">
              <v:textbox inset="0,0,0,0">
                <w:txbxContent>
                  <w:p w14:paraId="4B7B9617" w14:textId="77777777" w:rsidR="00831286" w:rsidRDefault="00831286" w:rsidP="00D219E2">
                    <w:pPr>
                      <w:jc w:val="right"/>
                    </w:pPr>
                    <w:r>
                      <w:t>1</w:t>
                    </w:r>
                  </w:p>
                  <w:p w14:paraId="5F39CF23" w14:textId="77777777" w:rsidR="00831286" w:rsidRDefault="00831286" w:rsidP="00D219E2">
                    <w:pPr>
                      <w:jc w:val="right"/>
                    </w:pPr>
                    <w:r>
                      <w:t>2</w:t>
                    </w:r>
                  </w:p>
                  <w:p w14:paraId="47CC694D" w14:textId="77777777" w:rsidR="00831286" w:rsidRDefault="00831286" w:rsidP="00D219E2">
                    <w:pPr>
                      <w:jc w:val="right"/>
                    </w:pPr>
                    <w:r>
                      <w:t>3</w:t>
                    </w:r>
                  </w:p>
                  <w:p w14:paraId="07F084EB" w14:textId="77777777" w:rsidR="00831286" w:rsidRDefault="00831286" w:rsidP="00D219E2">
                    <w:pPr>
                      <w:jc w:val="right"/>
                    </w:pPr>
                    <w:r>
                      <w:t>4</w:t>
                    </w:r>
                  </w:p>
                  <w:p w14:paraId="3127EBF6" w14:textId="77777777" w:rsidR="00831286" w:rsidRDefault="00831286" w:rsidP="00D219E2">
                    <w:pPr>
                      <w:jc w:val="right"/>
                    </w:pPr>
                    <w:r>
                      <w:t>5</w:t>
                    </w:r>
                  </w:p>
                  <w:p w14:paraId="639405DF" w14:textId="77777777" w:rsidR="00831286" w:rsidRDefault="00831286" w:rsidP="00D219E2">
                    <w:pPr>
                      <w:jc w:val="right"/>
                    </w:pPr>
                    <w:r>
                      <w:t>6</w:t>
                    </w:r>
                  </w:p>
                  <w:p w14:paraId="40B21D1E" w14:textId="77777777" w:rsidR="00831286" w:rsidRDefault="00831286" w:rsidP="00D219E2">
                    <w:pPr>
                      <w:jc w:val="right"/>
                    </w:pPr>
                    <w:r>
                      <w:t>7</w:t>
                    </w:r>
                  </w:p>
                  <w:p w14:paraId="0C13F153" w14:textId="77777777" w:rsidR="00831286" w:rsidRDefault="00831286" w:rsidP="00D219E2">
                    <w:pPr>
                      <w:jc w:val="right"/>
                    </w:pPr>
                    <w:r>
                      <w:t>8</w:t>
                    </w:r>
                  </w:p>
                  <w:p w14:paraId="741DC66E" w14:textId="77777777" w:rsidR="00831286" w:rsidRDefault="00831286" w:rsidP="00D219E2">
                    <w:pPr>
                      <w:jc w:val="right"/>
                    </w:pPr>
                    <w:r>
                      <w:t>9</w:t>
                    </w:r>
                  </w:p>
                  <w:p w14:paraId="35525C87" w14:textId="77777777" w:rsidR="00831286" w:rsidRDefault="00831286" w:rsidP="00D219E2">
                    <w:pPr>
                      <w:jc w:val="right"/>
                    </w:pPr>
                    <w:r>
                      <w:t>10</w:t>
                    </w:r>
                  </w:p>
                  <w:p w14:paraId="33B4768B" w14:textId="77777777" w:rsidR="00831286" w:rsidRDefault="00831286" w:rsidP="00D219E2">
                    <w:pPr>
                      <w:jc w:val="right"/>
                    </w:pPr>
                    <w:r>
                      <w:t>11</w:t>
                    </w:r>
                  </w:p>
                  <w:p w14:paraId="2D34819F" w14:textId="77777777" w:rsidR="00831286" w:rsidRDefault="00831286" w:rsidP="00D219E2">
                    <w:pPr>
                      <w:jc w:val="right"/>
                    </w:pPr>
                    <w:r>
                      <w:t>12</w:t>
                    </w:r>
                  </w:p>
                  <w:p w14:paraId="525D8368" w14:textId="77777777" w:rsidR="00831286" w:rsidRDefault="00831286" w:rsidP="00D219E2">
                    <w:pPr>
                      <w:jc w:val="right"/>
                    </w:pPr>
                    <w:r>
                      <w:t>13</w:t>
                    </w:r>
                  </w:p>
                  <w:p w14:paraId="68871408" w14:textId="77777777" w:rsidR="00831286" w:rsidRDefault="00831286" w:rsidP="00D219E2">
                    <w:pPr>
                      <w:jc w:val="right"/>
                    </w:pPr>
                    <w:r>
                      <w:t>14</w:t>
                    </w:r>
                  </w:p>
                  <w:p w14:paraId="21185C49" w14:textId="77777777" w:rsidR="00831286" w:rsidRDefault="00831286" w:rsidP="00D219E2">
                    <w:pPr>
                      <w:jc w:val="right"/>
                    </w:pPr>
                    <w:r>
                      <w:t>15</w:t>
                    </w:r>
                  </w:p>
                  <w:p w14:paraId="3E992D25" w14:textId="77777777" w:rsidR="00831286" w:rsidRDefault="00831286" w:rsidP="00D219E2">
                    <w:pPr>
                      <w:jc w:val="right"/>
                    </w:pPr>
                    <w:r>
                      <w:t>16</w:t>
                    </w:r>
                  </w:p>
                  <w:p w14:paraId="1565A901" w14:textId="77777777" w:rsidR="00831286" w:rsidRDefault="00831286" w:rsidP="00D219E2">
                    <w:pPr>
                      <w:jc w:val="right"/>
                    </w:pPr>
                    <w:r>
                      <w:t>17</w:t>
                    </w:r>
                  </w:p>
                  <w:p w14:paraId="7811468E" w14:textId="77777777" w:rsidR="00831286" w:rsidRDefault="00831286" w:rsidP="00D219E2">
                    <w:pPr>
                      <w:jc w:val="right"/>
                    </w:pPr>
                    <w:r>
                      <w:t>18</w:t>
                    </w:r>
                  </w:p>
                  <w:p w14:paraId="49CCA275" w14:textId="77777777" w:rsidR="00831286" w:rsidRDefault="00831286" w:rsidP="00D219E2">
                    <w:pPr>
                      <w:jc w:val="right"/>
                    </w:pPr>
                    <w:r>
                      <w:t>19</w:t>
                    </w:r>
                  </w:p>
                  <w:p w14:paraId="4A81397F" w14:textId="77777777" w:rsidR="00831286" w:rsidRDefault="00831286" w:rsidP="00D219E2">
                    <w:pPr>
                      <w:jc w:val="right"/>
                    </w:pPr>
                    <w:r>
                      <w:t>20</w:t>
                    </w:r>
                  </w:p>
                  <w:p w14:paraId="5A87928E" w14:textId="77777777" w:rsidR="00831286" w:rsidRDefault="00831286" w:rsidP="00D219E2">
                    <w:pPr>
                      <w:jc w:val="right"/>
                    </w:pPr>
                    <w:r>
                      <w:t>21</w:t>
                    </w:r>
                  </w:p>
                  <w:p w14:paraId="1E0E2E20" w14:textId="77777777" w:rsidR="00831286" w:rsidRDefault="00831286" w:rsidP="00D219E2">
                    <w:pPr>
                      <w:jc w:val="right"/>
                    </w:pPr>
                    <w:r>
                      <w:t>22</w:t>
                    </w:r>
                  </w:p>
                  <w:p w14:paraId="210C419E" w14:textId="77777777" w:rsidR="00831286" w:rsidRDefault="00831286" w:rsidP="00D219E2">
                    <w:pPr>
                      <w:jc w:val="right"/>
                    </w:pPr>
                    <w:r>
                      <w:t>23</w:t>
                    </w:r>
                  </w:p>
                  <w:p w14:paraId="6E3E0284" w14:textId="77777777" w:rsidR="00831286" w:rsidRDefault="00831286" w:rsidP="00D219E2">
                    <w:pPr>
                      <w:jc w:val="right"/>
                    </w:pPr>
                    <w:r>
                      <w:t>24</w:t>
                    </w:r>
                  </w:p>
                  <w:p w14:paraId="5BF38407" w14:textId="77777777" w:rsidR="00831286" w:rsidRDefault="00831286" w:rsidP="00D219E2">
                    <w:pPr>
                      <w:jc w:val="right"/>
                    </w:pPr>
                    <w:r>
                      <w:t>25</w:t>
                    </w:r>
                  </w:p>
                  <w:p w14:paraId="281CE6F9" w14:textId="77777777" w:rsidR="00831286" w:rsidRDefault="00831286" w:rsidP="00D219E2">
                    <w:pPr>
                      <w:jc w:val="right"/>
                    </w:pPr>
                    <w:r>
                      <w:t>26</w:t>
                    </w:r>
                  </w:p>
                  <w:p w14:paraId="77D59D8B" w14:textId="77777777" w:rsidR="00831286" w:rsidRDefault="00831286" w:rsidP="00D219E2">
                    <w:pPr>
                      <w:jc w:val="right"/>
                    </w:pPr>
                    <w:r>
                      <w:t>27</w:t>
                    </w:r>
                  </w:p>
                  <w:p w14:paraId="5909DB73" w14:textId="77777777" w:rsidR="00831286" w:rsidRDefault="00831286" w:rsidP="00D219E2">
                    <w:pPr>
                      <w:jc w:val="right"/>
                    </w:pPr>
                    <w:r>
                      <w:t>28</w:t>
                    </w:r>
                  </w:p>
                  <w:p w14:paraId="6A34B1A7" w14:textId="77777777" w:rsidR="00831286" w:rsidRDefault="00831286" w:rsidP="00D219E2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3E8DC" wp14:editId="702FB173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1959829671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F2B7B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vBIu7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F92E11" wp14:editId="545142D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02700018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25F323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691C9E" wp14:editId="339456EE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74157516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0FF134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C19"/>
    <w:multiLevelType w:val="hybridMultilevel"/>
    <w:tmpl w:val="1434786A"/>
    <w:lvl w:ilvl="0" w:tplc="BB7C2C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57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1"/>
    <w:docVar w:name="CourtName" w:val="SUPERIOR COURT OF CALIFORINA_x000d__x000a_COUNTY OF KERN"/>
    <w:docVar w:name="FirmInFtr" w:val="0"/>
    <w:docVar w:name="FirmInSigBlkStyle" w:val="0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0"/>
    <w:docVar w:name="RightBorderStyle" w:val="1"/>
    <w:docVar w:name="SigBlkYes" w:val="0"/>
    <w:docVar w:name="SignWith" w:val=" "/>
    <w:docVar w:name="SummaryInFtr" w:val="0"/>
  </w:docVars>
  <w:rsids>
    <w:rsidRoot w:val="000D54A6"/>
    <w:rsid w:val="00001724"/>
    <w:rsid w:val="000219D5"/>
    <w:rsid w:val="00024D09"/>
    <w:rsid w:val="0003340C"/>
    <w:rsid w:val="000454BE"/>
    <w:rsid w:val="00045C21"/>
    <w:rsid w:val="00066656"/>
    <w:rsid w:val="00072D49"/>
    <w:rsid w:val="00086088"/>
    <w:rsid w:val="000B1F8C"/>
    <w:rsid w:val="000B5224"/>
    <w:rsid w:val="000C422B"/>
    <w:rsid w:val="000D54A6"/>
    <w:rsid w:val="000D6542"/>
    <w:rsid w:val="000F62CC"/>
    <w:rsid w:val="00113A83"/>
    <w:rsid w:val="001333CD"/>
    <w:rsid w:val="001371E7"/>
    <w:rsid w:val="00187B3B"/>
    <w:rsid w:val="001C4835"/>
    <w:rsid w:val="001E6C7C"/>
    <w:rsid w:val="00245503"/>
    <w:rsid w:val="002D74D6"/>
    <w:rsid w:val="002E551E"/>
    <w:rsid w:val="00342F6D"/>
    <w:rsid w:val="00392834"/>
    <w:rsid w:val="003A24C6"/>
    <w:rsid w:val="003C41E6"/>
    <w:rsid w:val="003E184F"/>
    <w:rsid w:val="004101C7"/>
    <w:rsid w:val="00416CF2"/>
    <w:rsid w:val="00435607"/>
    <w:rsid w:val="00450CDC"/>
    <w:rsid w:val="0046664F"/>
    <w:rsid w:val="00485530"/>
    <w:rsid w:val="004868D5"/>
    <w:rsid w:val="004B0B37"/>
    <w:rsid w:val="004F64B7"/>
    <w:rsid w:val="005079FC"/>
    <w:rsid w:val="00550C55"/>
    <w:rsid w:val="005A379F"/>
    <w:rsid w:val="005D3A80"/>
    <w:rsid w:val="005E2E07"/>
    <w:rsid w:val="0062050A"/>
    <w:rsid w:val="00634447"/>
    <w:rsid w:val="00640A38"/>
    <w:rsid w:val="0065382B"/>
    <w:rsid w:val="006838A2"/>
    <w:rsid w:val="00683CF3"/>
    <w:rsid w:val="006A34C5"/>
    <w:rsid w:val="006B1B7E"/>
    <w:rsid w:val="0072071F"/>
    <w:rsid w:val="00743D72"/>
    <w:rsid w:val="00751E88"/>
    <w:rsid w:val="00754512"/>
    <w:rsid w:val="00756371"/>
    <w:rsid w:val="007670A6"/>
    <w:rsid w:val="007A2DD9"/>
    <w:rsid w:val="00801E7B"/>
    <w:rsid w:val="00823705"/>
    <w:rsid w:val="0082534A"/>
    <w:rsid w:val="00830C30"/>
    <w:rsid w:val="00831286"/>
    <w:rsid w:val="0083678D"/>
    <w:rsid w:val="008458A7"/>
    <w:rsid w:val="0085186C"/>
    <w:rsid w:val="008A2FE0"/>
    <w:rsid w:val="008A5E11"/>
    <w:rsid w:val="009041F9"/>
    <w:rsid w:val="00942550"/>
    <w:rsid w:val="00945533"/>
    <w:rsid w:val="00947E0C"/>
    <w:rsid w:val="00956C86"/>
    <w:rsid w:val="00990121"/>
    <w:rsid w:val="00992EB8"/>
    <w:rsid w:val="009E63A1"/>
    <w:rsid w:val="00A16AAF"/>
    <w:rsid w:val="00A7132E"/>
    <w:rsid w:val="00A937C8"/>
    <w:rsid w:val="00AB34BF"/>
    <w:rsid w:val="00AF0071"/>
    <w:rsid w:val="00AF3017"/>
    <w:rsid w:val="00B146E6"/>
    <w:rsid w:val="00B23854"/>
    <w:rsid w:val="00B96053"/>
    <w:rsid w:val="00BE4321"/>
    <w:rsid w:val="00BE4A5C"/>
    <w:rsid w:val="00BF1A28"/>
    <w:rsid w:val="00BF2646"/>
    <w:rsid w:val="00BF46BF"/>
    <w:rsid w:val="00C1788A"/>
    <w:rsid w:val="00C22836"/>
    <w:rsid w:val="00C506FC"/>
    <w:rsid w:val="00C73D2D"/>
    <w:rsid w:val="00CA3E70"/>
    <w:rsid w:val="00CA509A"/>
    <w:rsid w:val="00CA5B57"/>
    <w:rsid w:val="00CE0164"/>
    <w:rsid w:val="00CE6164"/>
    <w:rsid w:val="00D03738"/>
    <w:rsid w:val="00D20A2C"/>
    <w:rsid w:val="00D219E2"/>
    <w:rsid w:val="00D60073"/>
    <w:rsid w:val="00D72FF9"/>
    <w:rsid w:val="00D91087"/>
    <w:rsid w:val="00DA15B1"/>
    <w:rsid w:val="00DC66DA"/>
    <w:rsid w:val="00DE1E93"/>
    <w:rsid w:val="00DE56AE"/>
    <w:rsid w:val="00E17EFB"/>
    <w:rsid w:val="00E51D4A"/>
    <w:rsid w:val="00EB200C"/>
    <w:rsid w:val="00EB3EFA"/>
    <w:rsid w:val="00EC2EDC"/>
    <w:rsid w:val="00F10709"/>
    <w:rsid w:val="00F14C41"/>
    <w:rsid w:val="00F16375"/>
    <w:rsid w:val="00F26274"/>
    <w:rsid w:val="00F34E06"/>
    <w:rsid w:val="00F47457"/>
    <w:rsid w:val="00F80948"/>
    <w:rsid w:val="00F81F0C"/>
    <w:rsid w:val="00F94449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CBEF9"/>
  <w15:chartTrackingRefBased/>
  <w15:docId w15:val="{ABCA1B7F-AB54-4271-87EF-9C845EC4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55" w:lineRule="exact"/>
    </w:pPr>
    <w:rPr>
      <w:rFonts w:ascii="Courier New" w:hAnsi="Courier New" w:cs="Courier New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customStyle="1" w:styleId="15Spacing">
    <w:name w:val="1.5 Spacing"/>
    <w:basedOn w:val="Normal"/>
    <w:pPr>
      <w:spacing w:line="34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57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16CF2"/>
    <w:rPr>
      <w:rFonts w:ascii="Courier New" w:hAnsi="Courier New" w:cs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lemingr\application%20data\microsoft\templates\Legal%20Pleadings\SUPERIOR%20COURT%20OF%20CALIFORINA%20COUNTY%20OF%20K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SUPERIOR COURT OF CALIFORINA COUNTY OF KERN</Template>
  <TotalTime>1</TotalTime>
  <Pages>2</Pages>
  <Words>168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Moran, Evan</dc:creator>
  <cp:keywords/>
  <dc:description/>
  <cp:lastModifiedBy>Moran, Evan</cp:lastModifiedBy>
  <cp:revision>2</cp:revision>
  <dcterms:created xsi:type="dcterms:W3CDTF">2026-05-27T18:00:00Z</dcterms:created>
  <dcterms:modified xsi:type="dcterms:W3CDTF">2026-05-27T18:00:00Z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