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14DA" w14:textId="77777777" w:rsidR="00A7132E" w:rsidRPr="00AB62D3" w:rsidRDefault="00024D09" w:rsidP="00FB4621">
      <w:pPr>
        <w:pStyle w:val="AttorneyName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2D3">
        <w:rPr>
          <w:rFonts w:ascii="Times New Roman" w:hAnsi="Times New Roman" w:cs="Times New Roman"/>
          <w:b/>
          <w:sz w:val="24"/>
          <w:szCs w:val="24"/>
        </w:rPr>
        <w:t xml:space="preserve">Your name </w:t>
      </w:r>
    </w:p>
    <w:p w14:paraId="301BE4E9" w14:textId="77777777" w:rsidR="00024D09" w:rsidRPr="00AB62D3" w:rsidRDefault="00024D09" w:rsidP="00FB4621">
      <w:pPr>
        <w:pStyle w:val="AttorneyName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2D3">
        <w:rPr>
          <w:rFonts w:ascii="Times New Roman" w:hAnsi="Times New Roman" w:cs="Times New Roman"/>
          <w:b/>
          <w:sz w:val="24"/>
          <w:szCs w:val="24"/>
        </w:rPr>
        <w:t xml:space="preserve">Your address </w:t>
      </w:r>
    </w:p>
    <w:p w14:paraId="39297FE8" w14:textId="7423CF09" w:rsidR="00024D09" w:rsidRPr="00AB62D3" w:rsidRDefault="00024D09" w:rsidP="00FB4621">
      <w:pPr>
        <w:pStyle w:val="AttorneyName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2D3">
        <w:rPr>
          <w:rFonts w:ascii="Times New Roman" w:hAnsi="Times New Roman" w:cs="Times New Roman"/>
          <w:b/>
          <w:sz w:val="24"/>
          <w:szCs w:val="24"/>
        </w:rPr>
        <w:t>You</w:t>
      </w:r>
      <w:r w:rsidR="008B499A">
        <w:rPr>
          <w:rFonts w:ascii="Times New Roman" w:hAnsi="Times New Roman" w:cs="Times New Roman"/>
          <w:b/>
          <w:sz w:val="24"/>
          <w:szCs w:val="24"/>
        </w:rPr>
        <w:t>r</w:t>
      </w:r>
      <w:r w:rsidRPr="00AB62D3">
        <w:rPr>
          <w:rFonts w:ascii="Times New Roman" w:hAnsi="Times New Roman" w:cs="Times New Roman"/>
          <w:b/>
          <w:sz w:val="24"/>
          <w:szCs w:val="24"/>
        </w:rPr>
        <w:t xml:space="preserve"> city state zip </w:t>
      </w:r>
    </w:p>
    <w:p w14:paraId="081CC924" w14:textId="1CCA783F" w:rsidR="00024D09" w:rsidRPr="00AB62D3" w:rsidRDefault="00024D09" w:rsidP="00FB4621">
      <w:pPr>
        <w:pStyle w:val="AttorneyName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2D3">
        <w:rPr>
          <w:rFonts w:ascii="Times New Roman" w:hAnsi="Times New Roman" w:cs="Times New Roman"/>
          <w:b/>
          <w:sz w:val="24"/>
          <w:szCs w:val="24"/>
        </w:rPr>
        <w:t>You</w:t>
      </w:r>
      <w:r w:rsidR="008B499A">
        <w:rPr>
          <w:rFonts w:ascii="Times New Roman" w:hAnsi="Times New Roman" w:cs="Times New Roman"/>
          <w:b/>
          <w:sz w:val="24"/>
          <w:szCs w:val="24"/>
        </w:rPr>
        <w:t>r</w:t>
      </w:r>
      <w:r w:rsidRPr="00AB62D3">
        <w:rPr>
          <w:rFonts w:ascii="Times New Roman" w:hAnsi="Times New Roman" w:cs="Times New Roman"/>
          <w:b/>
          <w:sz w:val="24"/>
          <w:szCs w:val="24"/>
        </w:rPr>
        <w:t xml:space="preserve"> phone </w:t>
      </w:r>
    </w:p>
    <w:p w14:paraId="535D2618" w14:textId="77777777" w:rsidR="001C4835" w:rsidRPr="00AB62D3" w:rsidRDefault="006838A2" w:rsidP="006838A2">
      <w:pPr>
        <w:pStyle w:val="AttorneyNam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2D3">
        <w:rPr>
          <w:rFonts w:ascii="Times New Roman" w:hAnsi="Times New Roman" w:cs="Times New Roman"/>
          <w:sz w:val="24"/>
          <w:szCs w:val="24"/>
        </w:rPr>
        <w:t>In Pro Per</w:t>
      </w:r>
    </w:p>
    <w:p w14:paraId="378B5384" w14:textId="77777777" w:rsidR="00D219E2" w:rsidRPr="00AB62D3" w:rsidRDefault="00D219E2" w:rsidP="006838A2">
      <w:pPr>
        <w:pStyle w:val="AttorneyNam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A180FD" w14:textId="77777777" w:rsidR="00AB62D3" w:rsidRPr="00AB62D3" w:rsidRDefault="00AB62D3" w:rsidP="006838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6FE00" w14:textId="77777777" w:rsidR="00AB62D3" w:rsidRPr="00AB62D3" w:rsidRDefault="00AB62D3" w:rsidP="006838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8E5819" w14:textId="77777777" w:rsidR="00AB62D3" w:rsidRPr="00AB62D3" w:rsidRDefault="00AB62D3" w:rsidP="006838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1FBED1" w14:textId="77777777" w:rsidR="00AB62D3" w:rsidRPr="00AB62D3" w:rsidRDefault="00AB62D3" w:rsidP="006838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705F5B" w14:textId="77777777" w:rsidR="00AB62D3" w:rsidRPr="00AB62D3" w:rsidRDefault="00AB62D3" w:rsidP="006838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7D4448" w14:textId="77777777" w:rsidR="00AB62D3" w:rsidRPr="00AB62D3" w:rsidRDefault="00AB62D3" w:rsidP="006838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FBEE6" w14:textId="7706F1F5" w:rsidR="00D219E2" w:rsidRPr="00AB62D3" w:rsidRDefault="00D219E2" w:rsidP="006838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2D3">
        <w:rPr>
          <w:rFonts w:ascii="Times New Roman" w:hAnsi="Times New Roman" w:cs="Times New Roman"/>
          <w:sz w:val="24"/>
          <w:szCs w:val="24"/>
        </w:rPr>
        <w:t>SUPERIOR COURT OF CALIFORN</w:t>
      </w:r>
      <w:r w:rsidR="00BE410C" w:rsidRPr="00AB62D3">
        <w:rPr>
          <w:rFonts w:ascii="Times New Roman" w:hAnsi="Times New Roman" w:cs="Times New Roman"/>
          <w:sz w:val="24"/>
          <w:szCs w:val="24"/>
        </w:rPr>
        <w:t>I</w:t>
      </w:r>
      <w:r w:rsidRPr="00AB62D3">
        <w:rPr>
          <w:rFonts w:ascii="Times New Roman" w:hAnsi="Times New Roman" w:cs="Times New Roman"/>
          <w:sz w:val="24"/>
          <w:szCs w:val="24"/>
        </w:rPr>
        <w:t>A</w:t>
      </w:r>
    </w:p>
    <w:p w14:paraId="321B767D" w14:textId="77777777" w:rsidR="00D219E2" w:rsidRPr="00AB62D3" w:rsidRDefault="00D219E2" w:rsidP="006838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2D3">
        <w:rPr>
          <w:rFonts w:ascii="Times New Roman" w:hAnsi="Times New Roman" w:cs="Times New Roman"/>
          <w:sz w:val="24"/>
          <w:szCs w:val="24"/>
        </w:rPr>
        <w:t xml:space="preserve">COUNTY OF </w:t>
      </w:r>
      <w:r w:rsidR="00BF2646" w:rsidRPr="00AB62D3">
        <w:rPr>
          <w:rFonts w:ascii="Times New Roman" w:hAnsi="Times New Roman" w:cs="Times New Roman"/>
          <w:sz w:val="24"/>
          <w:szCs w:val="24"/>
        </w:rPr>
        <w:t>KERN</w:t>
      </w:r>
    </w:p>
    <w:p w14:paraId="629D79D7" w14:textId="77777777" w:rsidR="00D219E2" w:rsidRPr="00AB62D3" w:rsidRDefault="00D219E2" w:rsidP="006838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219E2" w:rsidRPr="00AB62D3" w14:paraId="79A768AF" w14:textId="77777777">
        <w:tc>
          <w:tcPr>
            <w:tcW w:w="4542" w:type="dxa"/>
            <w:tcBorders>
              <w:bottom w:val="single" w:sz="4" w:space="0" w:color="auto"/>
            </w:tcBorders>
          </w:tcPr>
          <w:p w14:paraId="4E58248A" w14:textId="77777777" w:rsidR="00BF46BF" w:rsidRPr="00AB62D3" w:rsidRDefault="00BF46BF" w:rsidP="00B238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ties"/>
            <w:bookmarkEnd w:id="0"/>
          </w:p>
          <w:p w14:paraId="5119DC8E" w14:textId="1DFA5F81" w:rsidR="00FB4621" w:rsidRPr="00AB62D3" w:rsidRDefault="00AB62D3" w:rsidP="00072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 xml:space="preserve">ESTATE OF: </w:t>
            </w:r>
            <w:r w:rsidRPr="00AB6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DECEDENT’S NAME</w:t>
            </w: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2E8B57" w14:textId="79A45A46" w:rsidR="00AB62D3" w:rsidRPr="00AB62D3" w:rsidRDefault="00AB62D3" w:rsidP="00072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82F2F" w14:textId="3BFD4565" w:rsidR="00AB62D3" w:rsidRPr="00AB62D3" w:rsidRDefault="00AB62D3" w:rsidP="00072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DECEDENT</w:t>
            </w:r>
          </w:p>
          <w:p w14:paraId="73EE748E" w14:textId="77777777" w:rsidR="00AB62D3" w:rsidRPr="00AB62D3" w:rsidRDefault="00AB62D3" w:rsidP="00072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EB081" w14:textId="682F26C0" w:rsidR="00AB62D3" w:rsidRPr="00AB62D3" w:rsidRDefault="00AB62D3" w:rsidP="00072D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65460DB1" w14:textId="77777777" w:rsidR="001C4835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882E6B" w14:textId="77777777" w:rsidR="001C4835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69A706" w14:textId="77777777" w:rsidR="001C4835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395716" w14:textId="77777777" w:rsidR="001C4835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CED2E4" w14:textId="77777777" w:rsidR="001C4835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7D3DE1" w14:textId="77777777" w:rsidR="001C4835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BBE4C3" w14:textId="77777777" w:rsidR="001C4835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43E8C6" w14:textId="77777777" w:rsidR="001C4835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45EF43" w14:textId="77777777" w:rsidR="001C4835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F8B694" w14:textId="77777777" w:rsidR="00D219E2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2081326B" w14:textId="77777777" w:rsidR="001C4835" w:rsidRPr="00AB62D3" w:rsidRDefault="001C4835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CaseNumber"/>
            <w:bookmarkEnd w:id="1"/>
            <w:r w:rsidRPr="00AB62D3">
              <w:rPr>
                <w:rFonts w:ascii="Times New Roman" w:hAnsi="Times New Roman" w:cs="Times New Roman"/>
                <w:sz w:val="24"/>
                <w:szCs w:val="24"/>
              </w:rPr>
              <w:t xml:space="preserve">Case No.: </w:t>
            </w:r>
          </w:p>
          <w:p w14:paraId="177806DE" w14:textId="77777777" w:rsidR="00024D09" w:rsidRPr="00AB62D3" w:rsidRDefault="00024D09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2A60" w14:textId="57485477" w:rsidR="001C4835" w:rsidRPr="00AB62D3" w:rsidRDefault="00AB62D3" w:rsidP="006838A2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2D3">
              <w:rPr>
                <w:rFonts w:ascii="Times New Roman" w:hAnsi="Times New Roman" w:cs="Times New Roman"/>
                <w:sz w:val="24"/>
                <w:szCs w:val="24"/>
              </w:rPr>
              <w:t xml:space="preserve">ASSIGNMENT OF INTEREST IN ESTATE OF </w:t>
            </w:r>
            <w:r w:rsidRPr="00AB6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DECEDENT’S NAME</w:t>
            </w:r>
            <w:r w:rsidR="006838A2" w:rsidRPr="00AB6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0C2E90" w14:textId="3AC8685D" w:rsidR="000D54A6" w:rsidRPr="00AB62D3" w:rsidRDefault="000D54A6" w:rsidP="00AB6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588C01" w14:textId="02182A85" w:rsidR="00AB62D3" w:rsidRPr="00AB62D3" w:rsidRDefault="00AB62D3" w:rsidP="00AB62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62D3">
        <w:rPr>
          <w:rFonts w:ascii="Times New Roman" w:hAnsi="Times New Roman" w:cs="Times New Roman"/>
          <w:sz w:val="24"/>
          <w:szCs w:val="24"/>
        </w:rPr>
        <w:t xml:space="preserve">I, </w:t>
      </w:r>
      <w:r w:rsidRPr="00AB62D3">
        <w:rPr>
          <w:rFonts w:ascii="Times New Roman" w:hAnsi="Times New Roman" w:cs="Times New Roman"/>
          <w:b/>
          <w:bCs/>
          <w:sz w:val="24"/>
          <w:szCs w:val="24"/>
        </w:rPr>
        <w:t>Assignor’s name</w:t>
      </w:r>
      <w:r w:rsidRPr="00AB62D3">
        <w:rPr>
          <w:rFonts w:ascii="Times New Roman" w:hAnsi="Times New Roman" w:cs="Times New Roman"/>
          <w:sz w:val="24"/>
          <w:szCs w:val="24"/>
        </w:rPr>
        <w:t xml:space="preserve">, am a </w:t>
      </w:r>
      <w:r w:rsidRPr="00AB62D3">
        <w:rPr>
          <w:rFonts w:ascii="Times New Roman" w:hAnsi="Times New Roman" w:cs="Times New Roman"/>
          <w:b/>
          <w:bCs/>
          <w:sz w:val="24"/>
          <w:szCs w:val="24"/>
        </w:rPr>
        <w:t>Relationship to Dece</w:t>
      </w:r>
      <w:r w:rsidR="008B499A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AB62D3">
        <w:rPr>
          <w:rFonts w:ascii="Times New Roman" w:hAnsi="Times New Roman" w:cs="Times New Roman"/>
          <w:b/>
          <w:bCs/>
          <w:sz w:val="24"/>
          <w:szCs w:val="24"/>
        </w:rPr>
        <w:t xml:space="preserve">nt (e.g., son, daughter, brother) </w:t>
      </w:r>
      <w:r w:rsidRPr="00AB62D3">
        <w:rPr>
          <w:rFonts w:ascii="Times New Roman" w:hAnsi="Times New Roman" w:cs="Times New Roman"/>
          <w:sz w:val="24"/>
          <w:szCs w:val="24"/>
        </w:rPr>
        <w:t xml:space="preserve">of </w:t>
      </w:r>
      <w:r w:rsidRPr="00AB62D3">
        <w:rPr>
          <w:rFonts w:ascii="Times New Roman" w:hAnsi="Times New Roman" w:cs="Times New Roman"/>
          <w:b/>
          <w:bCs/>
          <w:sz w:val="24"/>
          <w:szCs w:val="24"/>
        </w:rPr>
        <w:t xml:space="preserve">Name of Decedent.  </w:t>
      </w:r>
      <w:r w:rsidRPr="00AB62D3">
        <w:rPr>
          <w:rFonts w:ascii="Times New Roman" w:hAnsi="Times New Roman" w:cs="Times New Roman"/>
          <w:sz w:val="24"/>
          <w:szCs w:val="24"/>
        </w:rPr>
        <w:t xml:space="preserve">I hereby assign all of my interest in the estate of </w:t>
      </w:r>
      <w:r w:rsidRPr="00AB62D3">
        <w:rPr>
          <w:rFonts w:ascii="Times New Roman" w:hAnsi="Times New Roman" w:cs="Times New Roman"/>
          <w:b/>
          <w:bCs/>
          <w:sz w:val="24"/>
          <w:szCs w:val="24"/>
        </w:rPr>
        <w:t>Decedent’s Name</w:t>
      </w:r>
      <w:r w:rsidRPr="00AB62D3">
        <w:rPr>
          <w:rFonts w:ascii="Times New Roman" w:hAnsi="Times New Roman" w:cs="Times New Roman"/>
          <w:sz w:val="24"/>
          <w:szCs w:val="24"/>
        </w:rPr>
        <w:t xml:space="preserve"> to </w:t>
      </w:r>
      <w:r w:rsidRPr="00AB62D3">
        <w:rPr>
          <w:rFonts w:ascii="Times New Roman" w:hAnsi="Times New Roman" w:cs="Times New Roman"/>
          <w:b/>
          <w:bCs/>
          <w:sz w:val="24"/>
          <w:szCs w:val="24"/>
        </w:rPr>
        <w:t>Name of Petitioner</w:t>
      </w:r>
      <w:r w:rsidRPr="00AB62D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983C19C" w14:textId="5E110A14" w:rsidR="00AB62D3" w:rsidRPr="00AB62D3" w:rsidRDefault="00AB62D3" w:rsidP="00AB62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62D3">
        <w:rPr>
          <w:rFonts w:ascii="Times New Roman" w:hAnsi="Times New Roman" w:cs="Times New Roman"/>
          <w:sz w:val="24"/>
          <w:szCs w:val="24"/>
        </w:rPr>
        <w:t xml:space="preserve">My address is </w:t>
      </w:r>
      <w:r w:rsidRPr="00AB62D3">
        <w:rPr>
          <w:rFonts w:ascii="Times New Roman" w:hAnsi="Times New Roman" w:cs="Times New Roman"/>
          <w:b/>
          <w:bCs/>
          <w:sz w:val="24"/>
          <w:szCs w:val="24"/>
        </w:rPr>
        <w:t xml:space="preserve">Assignor’s address.  </w:t>
      </w:r>
      <w:r w:rsidRPr="00AB62D3">
        <w:rPr>
          <w:rFonts w:ascii="Times New Roman" w:hAnsi="Times New Roman" w:cs="Times New Roman"/>
          <w:sz w:val="24"/>
          <w:szCs w:val="24"/>
        </w:rPr>
        <w:t xml:space="preserve">My phone number is </w:t>
      </w:r>
      <w:r w:rsidRPr="00AB62D3">
        <w:rPr>
          <w:rFonts w:ascii="Times New Roman" w:hAnsi="Times New Roman" w:cs="Times New Roman"/>
          <w:b/>
          <w:bCs/>
          <w:sz w:val="24"/>
          <w:szCs w:val="24"/>
        </w:rPr>
        <w:t>Assignor’s phone number with area code</w:t>
      </w:r>
      <w:r w:rsidRPr="00AB62D3">
        <w:rPr>
          <w:rFonts w:ascii="Times New Roman" w:hAnsi="Times New Roman" w:cs="Times New Roman"/>
          <w:sz w:val="24"/>
          <w:szCs w:val="24"/>
        </w:rPr>
        <w:t>.</w:t>
      </w:r>
    </w:p>
    <w:p w14:paraId="57633A08" w14:textId="77777777" w:rsidR="00045C21" w:rsidRPr="00AB62D3" w:rsidRDefault="00045C21" w:rsidP="00045C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B61828" w14:textId="547E466D" w:rsidR="000D54A6" w:rsidRPr="00AB62D3" w:rsidRDefault="0094132B" w:rsidP="00683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2D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F27B7D" wp14:editId="623CE085">
                <wp:simplePos x="0" y="0"/>
                <wp:positionH relativeFrom="column">
                  <wp:posOffset>3048000</wp:posOffset>
                </wp:positionH>
                <wp:positionV relativeFrom="paragraph">
                  <wp:posOffset>148590</wp:posOffset>
                </wp:positionV>
                <wp:extent cx="2571750" cy="0"/>
                <wp:effectExtent l="9525" t="11430" r="9525" b="762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17A1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1.7pt" to="442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"/>
            </w:pict>
          </mc:Fallback>
        </mc:AlternateContent>
      </w:r>
      <w:r w:rsidR="000D54A6" w:rsidRPr="00AB62D3">
        <w:rPr>
          <w:rFonts w:ascii="Times New Roman" w:hAnsi="Times New Roman" w:cs="Times New Roman"/>
          <w:sz w:val="24"/>
          <w:szCs w:val="24"/>
        </w:rPr>
        <w:t>Date:</w:t>
      </w:r>
      <w:r w:rsidR="006838A2" w:rsidRPr="00AB62D3">
        <w:rPr>
          <w:rFonts w:ascii="Times New Roman" w:hAnsi="Times New Roman" w:cs="Times New Roman"/>
          <w:sz w:val="24"/>
          <w:szCs w:val="24"/>
        </w:rPr>
        <w:t>_____________</w:t>
      </w:r>
      <w:r w:rsidR="000D54A6" w:rsidRPr="00AB62D3">
        <w:rPr>
          <w:rFonts w:ascii="Times New Roman" w:hAnsi="Times New Roman" w:cs="Times New Roman"/>
          <w:sz w:val="24"/>
          <w:szCs w:val="24"/>
        </w:rPr>
        <w:tab/>
      </w:r>
      <w:r w:rsidR="000D54A6" w:rsidRPr="00AB62D3">
        <w:rPr>
          <w:rFonts w:ascii="Times New Roman" w:hAnsi="Times New Roman" w:cs="Times New Roman"/>
          <w:sz w:val="24"/>
          <w:szCs w:val="24"/>
        </w:rPr>
        <w:tab/>
      </w:r>
      <w:r w:rsidR="000D54A6" w:rsidRPr="00AB62D3">
        <w:rPr>
          <w:rFonts w:ascii="Times New Roman" w:hAnsi="Times New Roman" w:cs="Times New Roman"/>
          <w:sz w:val="24"/>
          <w:szCs w:val="24"/>
        </w:rPr>
        <w:tab/>
      </w:r>
      <w:r w:rsidR="000D54A6" w:rsidRPr="00AB62D3">
        <w:rPr>
          <w:rFonts w:ascii="Times New Roman" w:hAnsi="Times New Roman" w:cs="Times New Roman"/>
          <w:sz w:val="24"/>
          <w:szCs w:val="24"/>
        </w:rPr>
        <w:tab/>
      </w:r>
      <w:r w:rsidR="000D54A6" w:rsidRPr="00AB62D3">
        <w:rPr>
          <w:rFonts w:ascii="Times New Roman" w:hAnsi="Times New Roman" w:cs="Times New Roman"/>
          <w:sz w:val="24"/>
          <w:szCs w:val="24"/>
        </w:rPr>
        <w:tab/>
      </w:r>
      <w:r w:rsidR="000D54A6" w:rsidRPr="00AB62D3">
        <w:rPr>
          <w:rFonts w:ascii="Times New Roman" w:hAnsi="Times New Roman" w:cs="Times New Roman"/>
          <w:sz w:val="24"/>
          <w:szCs w:val="24"/>
        </w:rPr>
        <w:tab/>
      </w:r>
    </w:p>
    <w:p w14:paraId="28C96271" w14:textId="4AF5AA89" w:rsidR="00045C21" w:rsidRPr="00AB62D3" w:rsidRDefault="000D54A6" w:rsidP="00045C21">
      <w:pPr>
        <w:pStyle w:val="AttorneyName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2D3">
        <w:rPr>
          <w:rFonts w:ascii="Times New Roman" w:hAnsi="Times New Roman" w:cs="Times New Roman"/>
          <w:sz w:val="24"/>
          <w:szCs w:val="24"/>
        </w:rPr>
        <w:tab/>
      </w:r>
      <w:r w:rsidRPr="00AB62D3">
        <w:rPr>
          <w:rFonts w:ascii="Times New Roman" w:hAnsi="Times New Roman" w:cs="Times New Roman"/>
          <w:sz w:val="24"/>
          <w:szCs w:val="24"/>
        </w:rPr>
        <w:tab/>
      </w:r>
      <w:r w:rsidRPr="00AB62D3">
        <w:rPr>
          <w:rFonts w:ascii="Times New Roman" w:hAnsi="Times New Roman" w:cs="Times New Roman"/>
          <w:sz w:val="24"/>
          <w:szCs w:val="24"/>
        </w:rPr>
        <w:tab/>
      </w:r>
      <w:r w:rsidR="000B0111" w:rsidRPr="00AB62D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B499A">
        <w:rPr>
          <w:rFonts w:ascii="Times New Roman" w:hAnsi="Times New Roman" w:cs="Times New Roman"/>
          <w:b/>
          <w:bCs/>
          <w:sz w:val="24"/>
          <w:szCs w:val="24"/>
        </w:rPr>
        <w:t>ASSIGNOR’S</w:t>
      </w:r>
      <w:r w:rsidR="000B0111" w:rsidRPr="00AB62D3">
        <w:rPr>
          <w:rFonts w:ascii="Times New Roman" w:hAnsi="Times New Roman" w:cs="Times New Roman"/>
          <w:b/>
          <w:bCs/>
          <w:sz w:val="24"/>
          <w:szCs w:val="24"/>
        </w:rPr>
        <w:t xml:space="preserve"> PRINTED NAME</w:t>
      </w:r>
    </w:p>
    <w:p w14:paraId="50D24D76" w14:textId="77777777" w:rsidR="00823705" w:rsidRPr="00AB62D3" w:rsidRDefault="00823705" w:rsidP="004B0B37">
      <w:pPr>
        <w:pStyle w:val="AttorneyNam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23705" w:rsidRPr="00AB62D3" w:rsidSect="00D219E2">
      <w:headerReference w:type="default" r:id="rId7"/>
      <w:footerReference w:type="default" r:id="rId8"/>
      <w:pgSz w:w="12240" w:h="15840" w:code="1"/>
      <w:pgMar w:top="-1440" w:right="1440" w:bottom="-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06D1" w14:textId="77777777" w:rsidR="004D1F46" w:rsidRDefault="004D1F46">
      <w:r>
        <w:separator/>
      </w:r>
    </w:p>
  </w:endnote>
  <w:endnote w:type="continuationSeparator" w:id="0">
    <w:p w14:paraId="39AEF7E9" w14:textId="77777777" w:rsidR="004D1F46" w:rsidRDefault="004D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1F5D" w14:textId="1BF7B185" w:rsidR="00831286" w:rsidRPr="00AB62D3" w:rsidRDefault="00AB62D3" w:rsidP="00D60073">
    <w:pPr>
      <w:pStyle w:val="Footer"/>
      <w:jc w:val="center"/>
      <w:rPr>
        <w:lang w:val="en-US"/>
      </w:rPr>
    </w:pPr>
    <w:r>
      <w:rPr>
        <w:lang w:val="en-US"/>
      </w:rPr>
      <w:t>ASSIGNMENT OF INTEREST IN ESTATE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A34E" w14:textId="77777777" w:rsidR="004D1F46" w:rsidRDefault="004D1F46">
      <w:r>
        <w:separator/>
      </w:r>
    </w:p>
  </w:footnote>
  <w:footnote w:type="continuationSeparator" w:id="0">
    <w:p w14:paraId="0EC52362" w14:textId="77777777" w:rsidR="004D1F46" w:rsidRDefault="004D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ED97" w14:textId="27922855" w:rsidR="00831286" w:rsidRDefault="009413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564EC" wp14:editId="0B3C68EE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D6813" w14:textId="77777777" w:rsidR="00831286" w:rsidRDefault="00831286" w:rsidP="00D219E2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620E6E27" w14:textId="77777777" w:rsidR="00831286" w:rsidRDefault="00831286" w:rsidP="00D219E2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5EA4B26C" w14:textId="77777777" w:rsidR="00831286" w:rsidRDefault="00831286" w:rsidP="00D219E2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6F5DB46B" w14:textId="77777777" w:rsidR="00831286" w:rsidRDefault="00831286" w:rsidP="00D219E2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78DF6F3E" w14:textId="77777777" w:rsidR="00831286" w:rsidRDefault="00831286" w:rsidP="00D219E2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2EBB9FD3" w14:textId="77777777" w:rsidR="00831286" w:rsidRDefault="00831286" w:rsidP="00D219E2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6EEF36B2" w14:textId="77777777" w:rsidR="00831286" w:rsidRDefault="00831286" w:rsidP="00D219E2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6A122AB8" w14:textId="77777777" w:rsidR="00831286" w:rsidRDefault="00831286" w:rsidP="00D219E2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55FDCFF3" w14:textId="77777777" w:rsidR="00831286" w:rsidRDefault="00831286" w:rsidP="00D219E2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051F87D4" w14:textId="77777777" w:rsidR="00831286" w:rsidRDefault="00831286" w:rsidP="00D219E2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25AA8EBC" w14:textId="77777777" w:rsidR="00831286" w:rsidRDefault="00831286" w:rsidP="00D219E2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1B32770D" w14:textId="77777777" w:rsidR="00831286" w:rsidRDefault="00831286" w:rsidP="00D219E2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7A0DDC66" w14:textId="77777777" w:rsidR="00831286" w:rsidRDefault="00831286" w:rsidP="00D219E2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00CD3B7B" w14:textId="77777777" w:rsidR="00831286" w:rsidRDefault="00831286" w:rsidP="00D219E2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5C6F8C10" w14:textId="77777777" w:rsidR="00831286" w:rsidRDefault="00831286" w:rsidP="00D219E2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3E5D2C5D" w14:textId="77777777" w:rsidR="00831286" w:rsidRDefault="00831286" w:rsidP="00D219E2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177BB5F8" w14:textId="77777777" w:rsidR="00831286" w:rsidRDefault="00831286" w:rsidP="00D219E2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000097D5" w14:textId="77777777" w:rsidR="00831286" w:rsidRDefault="00831286" w:rsidP="00D219E2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31CD645A" w14:textId="77777777" w:rsidR="00831286" w:rsidRDefault="00831286" w:rsidP="00D219E2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2F8F9D5A" w14:textId="77777777" w:rsidR="00831286" w:rsidRDefault="00831286" w:rsidP="00D219E2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33943FFE" w14:textId="77777777" w:rsidR="00831286" w:rsidRDefault="00831286" w:rsidP="00D219E2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5967B2E3" w14:textId="77777777" w:rsidR="00831286" w:rsidRDefault="00831286" w:rsidP="00D219E2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7A469078" w14:textId="77777777" w:rsidR="00831286" w:rsidRDefault="00831286" w:rsidP="00D219E2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00213BEA" w14:textId="77777777" w:rsidR="00831286" w:rsidRDefault="00831286" w:rsidP="00D219E2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16043E47" w14:textId="77777777" w:rsidR="00831286" w:rsidRDefault="00831286" w:rsidP="00D219E2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3BD5DB19" w14:textId="77777777" w:rsidR="00831286" w:rsidRDefault="00831286" w:rsidP="00D219E2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164323DC" w14:textId="77777777" w:rsidR="00831286" w:rsidRDefault="00831286" w:rsidP="00D219E2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28C36971" w14:textId="77777777" w:rsidR="00831286" w:rsidRDefault="00831286" w:rsidP="00D219E2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6BB0E891" w14:textId="77777777" w:rsidR="00831286" w:rsidRDefault="00831286" w:rsidP="00D219E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564E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stroked="f">
              <v:textbox inset="0,0,0,0">
                <w:txbxContent>
                  <w:p w14:paraId="2C7D6813" w14:textId="77777777" w:rsidR="00831286" w:rsidRDefault="00831286" w:rsidP="00D219E2">
                    <w:pPr>
                      <w:jc w:val="right"/>
                    </w:pPr>
                    <w:r>
                      <w:t>1</w:t>
                    </w:r>
                  </w:p>
                  <w:p w14:paraId="620E6E27" w14:textId="77777777" w:rsidR="00831286" w:rsidRDefault="00831286" w:rsidP="00D219E2">
                    <w:pPr>
                      <w:jc w:val="right"/>
                    </w:pPr>
                    <w:r>
                      <w:t>2</w:t>
                    </w:r>
                  </w:p>
                  <w:p w14:paraId="5EA4B26C" w14:textId="77777777" w:rsidR="00831286" w:rsidRDefault="00831286" w:rsidP="00D219E2">
                    <w:pPr>
                      <w:jc w:val="right"/>
                    </w:pPr>
                    <w:r>
                      <w:t>3</w:t>
                    </w:r>
                  </w:p>
                  <w:p w14:paraId="6F5DB46B" w14:textId="77777777" w:rsidR="00831286" w:rsidRDefault="00831286" w:rsidP="00D219E2">
                    <w:pPr>
                      <w:jc w:val="right"/>
                    </w:pPr>
                    <w:r>
                      <w:t>4</w:t>
                    </w:r>
                  </w:p>
                  <w:p w14:paraId="78DF6F3E" w14:textId="77777777" w:rsidR="00831286" w:rsidRDefault="00831286" w:rsidP="00D219E2">
                    <w:pPr>
                      <w:jc w:val="right"/>
                    </w:pPr>
                    <w:r>
                      <w:t>5</w:t>
                    </w:r>
                  </w:p>
                  <w:p w14:paraId="2EBB9FD3" w14:textId="77777777" w:rsidR="00831286" w:rsidRDefault="00831286" w:rsidP="00D219E2">
                    <w:pPr>
                      <w:jc w:val="right"/>
                    </w:pPr>
                    <w:r>
                      <w:t>6</w:t>
                    </w:r>
                  </w:p>
                  <w:p w14:paraId="6EEF36B2" w14:textId="77777777" w:rsidR="00831286" w:rsidRDefault="00831286" w:rsidP="00D219E2">
                    <w:pPr>
                      <w:jc w:val="right"/>
                    </w:pPr>
                    <w:r>
                      <w:t>7</w:t>
                    </w:r>
                  </w:p>
                  <w:p w14:paraId="6A122AB8" w14:textId="77777777" w:rsidR="00831286" w:rsidRDefault="00831286" w:rsidP="00D219E2">
                    <w:pPr>
                      <w:jc w:val="right"/>
                    </w:pPr>
                    <w:r>
                      <w:t>8</w:t>
                    </w:r>
                  </w:p>
                  <w:p w14:paraId="55FDCFF3" w14:textId="77777777" w:rsidR="00831286" w:rsidRDefault="00831286" w:rsidP="00D219E2">
                    <w:pPr>
                      <w:jc w:val="right"/>
                    </w:pPr>
                    <w:r>
                      <w:t>9</w:t>
                    </w:r>
                  </w:p>
                  <w:p w14:paraId="051F87D4" w14:textId="77777777" w:rsidR="00831286" w:rsidRDefault="00831286" w:rsidP="00D219E2">
                    <w:pPr>
                      <w:jc w:val="right"/>
                    </w:pPr>
                    <w:r>
                      <w:t>10</w:t>
                    </w:r>
                  </w:p>
                  <w:p w14:paraId="25AA8EBC" w14:textId="77777777" w:rsidR="00831286" w:rsidRDefault="00831286" w:rsidP="00D219E2">
                    <w:pPr>
                      <w:jc w:val="right"/>
                    </w:pPr>
                    <w:r>
                      <w:t>11</w:t>
                    </w:r>
                  </w:p>
                  <w:p w14:paraId="1B32770D" w14:textId="77777777" w:rsidR="00831286" w:rsidRDefault="00831286" w:rsidP="00D219E2">
                    <w:pPr>
                      <w:jc w:val="right"/>
                    </w:pPr>
                    <w:r>
                      <w:t>12</w:t>
                    </w:r>
                  </w:p>
                  <w:p w14:paraId="7A0DDC66" w14:textId="77777777" w:rsidR="00831286" w:rsidRDefault="00831286" w:rsidP="00D219E2">
                    <w:pPr>
                      <w:jc w:val="right"/>
                    </w:pPr>
                    <w:r>
                      <w:t>13</w:t>
                    </w:r>
                  </w:p>
                  <w:p w14:paraId="00CD3B7B" w14:textId="77777777" w:rsidR="00831286" w:rsidRDefault="00831286" w:rsidP="00D219E2">
                    <w:pPr>
                      <w:jc w:val="right"/>
                    </w:pPr>
                    <w:r>
                      <w:t>14</w:t>
                    </w:r>
                  </w:p>
                  <w:p w14:paraId="5C6F8C10" w14:textId="77777777" w:rsidR="00831286" w:rsidRDefault="00831286" w:rsidP="00D219E2">
                    <w:pPr>
                      <w:jc w:val="right"/>
                    </w:pPr>
                    <w:r>
                      <w:t>15</w:t>
                    </w:r>
                  </w:p>
                  <w:p w14:paraId="3E5D2C5D" w14:textId="77777777" w:rsidR="00831286" w:rsidRDefault="00831286" w:rsidP="00D219E2">
                    <w:pPr>
                      <w:jc w:val="right"/>
                    </w:pPr>
                    <w:r>
                      <w:t>16</w:t>
                    </w:r>
                  </w:p>
                  <w:p w14:paraId="177BB5F8" w14:textId="77777777" w:rsidR="00831286" w:rsidRDefault="00831286" w:rsidP="00D219E2">
                    <w:pPr>
                      <w:jc w:val="right"/>
                    </w:pPr>
                    <w:r>
                      <w:t>17</w:t>
                    </w:r>
                  </w:p>
                  <w:p w14:paraId="000097D5" w14:textId="77777777" w:rsidR="00831286" w:rsidRDefault="00831286" w:rsidP="00D219E2">
                    <w:pPr>
                      <w:jc w:val="right"/>
                    </w:pPr>
                    <w:r>
                      <w:t>18</w:t>
                    </w:r>
                  </w:p>
                  <w:p w14:paraId="31CD645A" w14:textId="77777777" w:rsidR="00831286" w:rsidRDefault="00831286" w:rsidP="00D219E2">
                    <w:pPr>
                      <w:jc w:val="right"/>
                    </w:pPr>
                    <w:r>
                      <w:t>19</w:t>
                    </w:r>
                  </w:p>
                  <w:p w14:paraId="2F8F9D5A" w14:textId="77777777" w:rsidR="00831286" w:rsidRDefault="00831286" w:rsidP="00D219E2">
                    <w:pPr>
                      <w:jc w:val="right"/>
                    </w:pPr>
                    <w:r>
                      <w:t>20</w:t>
                    </w:r>
                  </w:p>
                  <w:p w14:paraId="33943FFE" w14:textId="77777777" w:rsidR="00831286" w:rsidRDefault="00831286" w:rsidP="00D219E2">
                    <w:pPr>
                      <w:jc w:val="right"/>
                    </w:pPr>
                    <w:r>
                      <w:t>21</w:t>
                    </w:r>
                  </w:p>
                  <w:p w14:paraId="5967B2E3" w14:textId="77777777" w:rsidR="00831286" w:rsidRDefault="00831286" w:rsidP="00D219E2">
                    <w:pPr>
                      <w:jc w:val="right"/>
                    </w:pPr>
                    <w:r>
                      <w:t>22</w:t>
                    </w:r>
                  </w:p>
                  <w:p w14:paraId="7A469078" w14:textId="77777777" w:rsidR="00831286" w:rsidRDefault="00831286" w:rsidP="00D219E2">
                    <w:pPr>
                      <w:jc w:val="right"/>
                    </w:pPr>
                    <w:r>
                      <w:t>23</w:t>
                    </w:r>
                  </w:p>
                  <w:p w14:paraId="00213BEA" w14:textId="77777777" w:rsidR="00831286" w:rsidRDefault="00831286" w:rsidP="00D219E2">
                    <w:pPr>
                      <w:jc w:val="right"/>
                    </w:pPr>
                    <w:r>
                      <w:t>24</w:t>
                    </w:r>
                  </w:p>
                  <w:p w14:paraId="16043E47" w14:textId="77777777" w:rsidR="00831286" w:rsidRDefault="00831286" w:rsidP="00D219E2">
                    <w:pPr>
                      <w:jc w:val="right"/>
                    </w:pPr>
                    <w:r>
                      <w:t>25</w:t>
                    </w:r>
                  </w:p>
                  <w:p w14:paraId="3BD5DB19" w14:textId="77777777" w:rsidR="00831286" w:rsidRDefault="00831286" w:rsidP="00D219E2">
                    <w:pPr>
                      <w:jc w:val="right"/>
                    </w:pPr>
                    <w:r>
                      <w:t>26</w:t>
                    </w:r>
                  </w:p>
                  <w:p w14:paraId="164323DC" w14:textId="77777777" w:rsidR="00831286" w:rsidRDefault="00831286" w:rsidP="00D219E2">
                    <w:pPr>
                      <w:jc w:val="right"/>
                    </w:pPr>
                    <w:r>
                      <w:t>27</w:t>
                    </w:r>
                  </w:p>
                  <w:p w14:paraId="28C36971" w14:textId="77777777" w:rsidR="00831286" w:rsidRDefault="00831286" w:rsidP="00D219E2">
                    <w:pPr>
                      <w:jc w:val="right"/>
                    </w:pPr>
                    <w:r>
                      <w:t>28</w:t>
                    </w:r>
                  </w:p>
                  <w:p w14:paraId="6BB0E891" w14:textId="77777777" w:rsidR="00831286" w:rsidRDefault="00831286" w:rsidP="00D219E2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8D9FE0" wp14:editId="17FC6EF7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3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E1739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3B552E" wp14:editId="02424BD7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7E2ACB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G2F0yxAEAAG8DAAAOAAAAAAAAAAAAAAAA&#10;AC4CAABkcnMvZTJvRG9jLnhtbFBLAQItABQABgAIAAAAIQCswk8k3AAAAAkBAAAPAAAAAAAAAAAA&#10;AAAAAB4EAABkcnMvZG93bnJldi54bWxQSwUGAAAAAAQABADzAAAAJ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3F827A" wp14:editId="072CA7A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7D85A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HlxAEAAG8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C19"/>
    <w:multiLevelType w:val="hybridMultilevel"/>
    <w:tmpl w:val="1434786A"/>
    <w:lvl w:ilvl="0" w:tplc="BB7C2C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6523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1"/>
    <w:docVar w:name="CourtName" w:val="SUPERIOR COURT OF CALIFORINA_x000d__x000a_COUNTY OF KERN"/>
    <w:docVar w:name="FirmInFtr" w:val="0"/>
    <w:docVar w:name="FirmInSigBlkStyle" w:val="0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0"/>
    <w:docVar w:name="RightBorderStyle" w:val="1"/>
    <w:docVar w:name="SigBlkYes" w:val="0"/>
    <w:docVar w:name="SignWith" w:val=" "/>
    <w:docVar w:name="SummaryInFtr" w:val="0"/>
  </w:docVars>
  <w:rsids>
    <w:rsidRoot w:val="000D54A6"/>
    <w:rsid w:val="00001724"/>
    <w:rsid w:val="000219D5"/>
    <w:rsid w:val="00024D09"/>
    <w:rsid w:val="0003340C"/>
    <w:rsid w:val="000454BE"/>
    <w:rsid w:val="00045C21"/>
    <w:rsid w:val="00066656"/>
    <w:rsid w:val="00072D49"/>
    <w:rsid w:val="00086088"/>
    <w:rsid w:val="000B0111"/>
    <w:rsid w:val="000B1F8C"/>
    <w:rsid w:val="000B5224"/>
    <w:rsid w:val="000C422B"/>
    <w:rsid w:val="000D54A6"/>
    <w:rsid w:val="000D6542"/>
    <w:rsid w:val="000F62CC"/>
    <w:rsid w:val="00113A83"/>
    <w:rsid w:val="001333CD"/>
    <w:rsid w:val="001371E7"/>
    <w:rsid w:val="00187B3B"/>
    <w:rsid w:val="001C4835"/>
    <w:rsid w:val="001E6C7C"/>
    <w:rsid w:val="00245503"/>
    <w:rsid w:val="002D74D6"/>
    <w:rsid w:val="002E551E"/>
    <w:rsid w:val="00342F6D"/>
    <w:rsid w:val="00392834"/>
    <w:rsid w:val="003A24C6"/>
    <w:rsid w:val="003C41E6"/>
    <w:rsid w:val="003E184F"/>
    <w:rsid w:val="004101C7"/>
    <w:rsid w:val="00416CF2"/>
    <w:rsid w:val="00435607"/>
    <w:rsid w:val="00446920"/>
    <w:rsid w:val="00450CDC"/>
    <w:rsid w:val="0046664F"/>
    <w:rsid w:val="00485530"/>
    <w:rsid w:val="004868D5"/>
    <w:rsid w:val="004B0B37"/>
    <w:rsid w:val="004D1F46"/>
    <w:rsid w:val="004F64B7"/>
    <w:rsid w:val="005079FC"/>
    <w:rsid w:val="00550C55"/>
    <w:rsid w:val="005A379F"/>
    <w:rsid w:val="005D3A80"/>
    <w:rsid w:val="005E2E07"/>
    <w:rsid w:val="0062050A"/>
    <w:rsid w:val="00634447"/>
    <w:rsid w:val="0065382B"/>
    <w:rsid w:val="006838A2"/>
    <w:rsid w:val="00683CF3"/>
    <w:rsid w:val="006A34C5"/>
    <w:rsid w:val="006B1B7E"/>
    <w:rsid w:val="0072071F"/>
    <w:rsid w:val="00743D72"/>
    <w:rsid w:val="00751E88"/>
    <w:rsid w:val="00754512"/>
    <w:rsid w:val="00756371"/>
    <w:rsid w:val="007670A6"/>
    <w:rsid w:val="007A2DD9"/>
    <w:rsid w:val="00801E7B"/>
    <w:rsid w:val="00823705"/>
    <w:rsid w:val="0082534A"/>
    <w:rsid w:val="00830C30"/>
    <w:rsid w:val="00831286"/>
    <w:rsid w:val="0083678D"/>
    <w:rsid w:val="008458A7"/>
    <w:rsid w:val="0085186C"/>
    <w:rsid w:val="008A2FE0"/>
    <w:rsid w:val="008A5E11"/>
    <w:rsid w:val="008B499A"/>
    <w:rsid w:val="009041F9"/>
    <w:rsid w:val="0094132B"/>
    <w:rsid w:val="00942550"/>
    <w:rsid w:val="00945533"/>
    <w:rsid w:val="00947E0C"/>
    <w:rsid w:val="00956C86"/>
    <w:rsid w:val="00990121"/>
    <w:rsid w:val="00992EB8"/>
    <w:rsid w:val="009E63A1"/>
    <w:rsid w:val="00A16AAF"/>
    <w:rsid w:val="00A7132E"/>
    <w:rsid w:val="00A937C8"/>
    <w:rsid w:val="00AB34BF"/>
    <w:rsid w:val="00AB62D3"/>
    <w:rsid w:val="00AF0071"/>
    <w:rsid w:val="00AF3017"/>
    <w:rsid w:val="00B146E6"/>
    <w:rsid w:val="00B23854"/>
    <w:rsid w:val="00B96053"/>
    <w:rsid w:val="00BE410C"/>
    <w:rsid w:val="00BE4321"/>
    <w:rsid w:val="00BE4A5C"/>
    <w:rsid w:val="00BF1A28"/>
    <w:rsid w:val="00BF2646"/>
    <w:rsid w:val="00BF46BF"/>
    <w:rsid w:val="00C05C4B"/>
    <w:rsid w:val="00C1788A"/>
    <w:rsid w:val="00C22836"/>
    <w:rsid w:val="00C506FC"/>
    <w:rsid w:val="00C73D2D"/>
    <w:rsid w:val="00CA3E70"/>
    <w:rsid w:val="00CA509A"/>
    <w:rsid w:val="00CA5B57"/>
    <w:rsid w:val="00CE0164"/>
    <w:rsid w:val="00CE6164"/>
    <w:rsid w:val="00D03738"/>
    <w:rsid w:val="00D20A2C"/>
    <w:rsid w:val="00D219E2"/>
    <w:rsid w:val="00D60073"/>
    <w:rsid w:val="00D72FF9"/>
    <w:rsid w:val="00D91087"/>
    <w:rsid w:val="00DA15B1"/>
    <w:rsid w:val="00DC66DA"/>
    <w:rsid w:val="00DE1E93"/>
    <w:rsid w:val="00DE56AE"/>
    <w:rsid w:val="00E17EFB"/>
    <w:rsid w:val="00E51D4A"/>
    <w:rsid w:val="00EB200C"/>
    <w:rsid w:val="00EB3EFA"/>
    <w:rsid w:val="00EC2EDC"/>
    <w:rsid w:val="00EC66CD"/>
    <w:rsid w:val="00F10709"/>
    <w:rsid w:val="00F14C41"/>
    <w:rsid w:val="00F151C5"/>
    <w:rsid w:val="00F22802"/>
    <w:rsid w:val="00F26274"/>
    <w:rsid w:val="00F331FA"/>
    <w:rsid w:val="00F34E06"/>
    <w:rsid w:val="00F47457"/>
    <w:rsid w:val="00F80948"/>
    <w:rsid w:val="00F81F0C"/>
    <w:rsid w:val="00F94449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AD066"/>
  <w15:chartTrackingRefBased/>
  <w15:docId w15:val="{485A2A99-BCBB-4398-98D5-3628641B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55" w:lineRule="exact"/>
    </w:pPr>
    <w:rPr>
      <w:rFonts w:ascii="Courier New" w:hAnsi="Courier New" w:cs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customStyle="1" w:styleId="15Spacing">
    <w:name w:val="1.5 Spacing"/>
    <w:basedOn w:val="Normal"/>
    <w:pPr>
      <w:spacing w:line="34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57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16CF2"/>
    <w:rPr>
      <w:rFonts w:ascii="Courier New" w:hAnsi="Courier New" w:cs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lemingr\application%20data\microsoft\templates\Legal%20Pleadings\SUPERIOR%20COURT%20OF%20CALIFORINA%20COUNTY%20OF%20K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SUPERIOR COURT OF CALIFORINA COUNTY OF KERN</Template>
  <TotalTime>1</TotalTime>
  <Pages>1</Pages>
  <Words>118</Words>
  <Characters>553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/>
  <cp:keywords/>
  <dc:description/>
  <cp:lastModifiedBy>Moran, Evan</cp:lastModifiedBy>
  <cp:revision>2</cp:revision>
  <dcterms:created xsi:type="dcterms:W3CDTF">2025-03-24T17:11:00Z</dcterms:created>
  <dcterms:modified xsi:type="dcterms:W3CDTF">2026-04-15T17:08:00Z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